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AF0C9" w14:textId="6EC1A39A" w:rsidR="00C21F1A" w:rsidRDefault="5F172D44" w:rsidP="497B7AC0">
      <w:pPr>
        <w:framePr w:w="85" w:h="284" w:hSpace="142" w:wrap="notBeside" w:vAnchor="page" w:hAnchor="page" w:x="261" w:y="5405" w:anchorLock="1"/>
        <w:rPr>
          <w:rFonts w:ascii="Trebuchet MS" w:hAnsi="Trebuchet MS"/>
          <w:sz w:val="18"/>
          <w:szCs w:val="18"/>
        </w:rPr>
      </w:pPr>
      <w:r w:rsidRPr="497B7AC0">
        <w:rPr>
          <w:rFonts w:ascii="Trebuchet MS" w:hAnsi="Trebuchet MS"/>
          <w:sz w:val="18"/>
          <w:szCs w:val="18"/>
        </w:rPr>
        <w:t xml:space="preserve">  </w:t>
      </w:r>
    </w:p>
    <w:p w14:paraId="6DF3FCF3" w14:textId="77777777" w:rsidR="004E0A3C" w:rsidRPr="004E0A3C" w:rsidRDefault="004E0A3C" w:rsidP="000D0DDC">
      <w:pPr>
        <w:pStyle w:val="berschrift3"/>
        <w:ind w:left="0"/>
        <w:rPr>
          <w:rFonts w:ascii="Verdana" w:hAnsi="Verdana"/>
          <w:b w:val="0"/>
          <w:sz w:val="20"/>
        </w:rPr>
      </w:pPr>
    </w:p>
    <w:p w14:paraId="443BDD61" w14:textId="4D19B4B8" w:rsidR="00C21F1A" w:rsidRDefault="00A0317F" w:rsidP="00F82873">
      <w:pPr>
        <w:pStyle w:val="berschrift3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Einladung Kirchengemeinderat</w:t>
      </w:r>
    </w:p>
    <w:p w14:paraId="4A6915CC" w14:textId="77777777" w:rsidR="00A0317F" w:rsidRDefault="00A0317F" w:rsidP="00A0317F"/>
    <w:p w14:paraId="188DCFEF" w14:textId="1E640D58" w:rsidR="00A0317F" w:rsidRPr="00A0317F" w:rsidRDefault="00A0317F" w:rsidP="00A0317F">
      <w:pPr>
        <w:rPr>
          <w:sz w:val="24"/>
          <w:szCs w:val="24"/>
        </w:rPr>
      </w:pPr>
      <w:r w:rsidRPr="00A0317F">
        <w:rPr>
          <w:sz w:val="24"/>
          <w:szCs w:val="24"/>
        </w:rPr>
        <w:t>Liebe Mitglieder des Kirchengemeinderates,</w:t>
      </w:r>
    </w:p>
    <w:p w14:paraId="3B32F27F" w14:textId="77777777" w:rsidR="00A0317F" w:rsidRPr="00A0317F" w:rsidRDefault="00A0317F" w:rsidP="00A0317F">
      <w:pPr>
        <w:rPr>
          <w:sz w:val="24"/>
          <w:szCs w:val="24"/>
        </w:rPr>
      </w:pPr>
    </w:p>
    <w:p w14:paraId="56640CAA" w14:textId="487244A1" w:rsidR="00A0317F" w:rsidRPr="00A0317F" w:rsidRDefault="00A0317F" w:rsidP="00A0317F">
      <w:pPr>
        <w:rPr>
          <w:sz w:val="24"/>
          <w:szCs w:val="24"/>
        </w:rPr>
      </w:pPr>
      <w:r w:rsidRPr="00A0317F">
        <w:rPr>
          <w:sz w:val="24"/>
          <w:szCs w:val="24"/>
        </w:rPr>
        <w:t>hiermit lade ich euch herzlich zur nächsten Kirchengemeinderatssitzung ein am</w:t>
      </w:r>
    </w:p>
    <w:p w14:paraId="6F0E187F" w14:textId="77777777" w:rsidR="00A0317F" w:rsidRPr="00A0317F" w:rsidRDefault="00A0317F" w:rsidP="00A0317F">
      <w:pPr>
        <w:rPr>
          <w:sz w:val="24"/>
          <w:szCs w:val="24"/>
        </w:rPr>
      </w:pPr>
    </w:p>
    <w:p w14:paraId="34770C3D" w14:textId="67AEAF6E" w:rsidR="00A0317F" w:rsidRDefault="00FD7EE7" w:rsidP="00A0317F">
      <w:pPr>
        <w:jc w:val="center"/>
        <w:rPr>
          <w:sz w:val="32"/>
          <w:szCs w:val="32"/>
        </w:rPr>
      </w:pPr>
      <w:r>
        <w:rPr>
          <w:sz w:val="32"/>
          <w:szCs w:val="32"/>
        </w:rPr>
        <w:t>0</w:t>
      </w:r>
      <w:r w:rsidR="005D0F7D">
        <w:rPr>
          <w:sz w:val="32"/>
          <w:szCs w:val="32"/>
        </w:rPr>
        <w:t>4</w:t>
      </w:r>
      <w:r w:rsidR="00A0317F">
        <w:rPr>
          <w:sz w:val="32"/>
          <w:szCs w:val="32"/>
        </w:rPr>
        <w:t xml:space="preserve">. </w:t>
      </w:r>
      <w:r w:rsidR="005D0F7D">
        <w:rPr>
          <w:sz w:val="32"/>
          <w:szCs w:val="32"/>
        </w:rPr>
        <w:t xml:space="preserve">Februar </w:t>
      </w:r>
      <w:r w:rsidR="00E7759B">
        <w:rPr>
          <w:sz w:val="32"/>
          <w:szCs w:val="32"/>
        </w:rPr>
        <w:t>2025</w:t>
      </w:r>
      <w:r w:rsidR="00A0317F">
        <w:rPr>
          <w:sz w:val="32"/>
          <w:szCs w:val="32"/>
        </w:rPr>
        <w:t xml:space="preserve"> um </w:t>
      </w:r>
      <w:r w:rsidR="00BB6FF7">
        <w:rPr>
          <w:sz w:val="32"/>
          <w:szCs w:val="32"/>
        </w:rPr>
        <w:t>19</w:t>
      </w:r>
      <w:r w:rsidR="00A0317F">
        <w:rPr>
          <w:sz w:val="32"/>
          <w:szCs w:val="32"/>
        </w:rPr>
        <w:t>:30 Uhr</w:t>
      </w:r>
    </w:p>
    <w:p w14:paraId="29270D06" w14:textId="39A9C8B3" w:rsidR="00A0317F" w:rsidRDefault="00A0317F" w:rsidP="00A0317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Im Gemeindehaus der </w:t>
      </w:r>
      <w:r w:rsidR="005D0F7D">
        <w:rPr>
          <w:sz w:val="32"/>
          <w:szCs w:val="32"/>
        </w:rPr>
        <w:t>Christuskirche</w:t>
      </w:r>
      <w:r>
        <w:rPr>
          <w:sz w:val="32"/>
          <w:szCs w:val="32"/>
        </w:rPr>
        <w:t>.</w:t>
      </w:r>
    </w:p>
    <w:p w14:paraId="27B68B5C" w14:textId="77777777" w:rsidR="00A0317F" w:rsidRDefault="00A0317F" w:rsidP="00A0317F">
      <w:pPr>
        <w:jc w:val="center"/>
        <w:rPr>
          <w:sz w:val="32"/>
          <w:szCs w:val="32"/>
        </w:rPr>
      </w:pPr>
    </w:p>
    <w:p w14:paraId="0C841D12" w14:textId="56ECF7DA" w:rsidR="00A0317F" w:rsidRDefault="00A0317F" w:rsidP="00A0317F">
      <w:pPr>
        <w:rPr>
          <w:sz w:val="24"/>
          <w:szCs w:val="24"/>
        </w:rPr>
      </w:pPr>
      <w:r>
        <w:rPr>
          <w:sz w:val="24"/>
          <w:szCs w:val="24"/>
        </w:rPr>
        <w:t>Folgende Tagesordnungspunkte nehmen wir uns vor:</w:t>
      </w:r>
    </w:p>
    <w:p w14:paraId="24419E3D" w14:textId="77777777" w:rsidR="00A0317F" w:rsidRDefault="00A0317F" w:rsidP="00A0317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969"/>
      </w:tblGrid>
      <w:tr w:rsidR="00A0317F" w14:paraId="78FE60C0" w14:textId="77777777">
        <w:tc>
          <w:tcPr>
            <w:tcW w:w="1526" w:type="dxa"/>
            <w:shd w:val="clear" w:color="auto" w:fill="auto"/>
          </w:tcPr>
          <w:p w14:paraId="70B92367" w14:textId="3A9519F2" w:rsidR="00A0317F" w:rsidRDefault="00A0317F" w:rsidP="008870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969" w:type="dxa"/>
            <w:shd w:val="clear" w:color="auto" w:fill="auto"/>
          </w:tcPr>
          <w:p w14:paraId="09901EE8" w14:textId="0252A39A" w:rsidR="00A0317F" w:rsidRDefault="00A0317F" w:rsidP="008870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Begrüßung und </w:t>
            </w:r>
            <w:r w:rsidR="000D7F2B">
              <w:rPr>
                <w:sz w:val="24"/>
                <w:szCs w:val="24"/>
              </w:rPr>
              <w:t>Andacht</w:t>
            </w:r>
          </w:p>
        </w:tc>
      </w:tr>
      <w:tr w:rsidR="00A0317F" w14:paraId="4F3CE83E" w14:textId="77777777">
        <w:tc>
          <w:tcPr>
            <w:tcW w:w="1526" w:type="dxa"/>
            <w:shd w:val="clear" w:color="auto" w:fill="auto"/>
          </w:tcPr>
          <w:p w14:paraId="51D2A7FA" w14:textId="2ED4617B" w:rsidR="00A0317F" w:rsidRDefault="00A0317F" w:rsidP="008870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 0</w:t>
            </w:r>
          </w:p>
        </w:tc>
        <w:tc>
          <w:tcPr>
            <w:tcW w:w="7969" w:type="dxa"/>
            <w:shd w:val="clear" w:color="auto" w:fill="auto"/>
          </w:tcPr>
          <w:p w14:paraId="128CDFD8" w14:textId="77777777" w:rsidR="00A0317F" w:rsidRDefault="00A0317F" w:rsidP="008870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Feststellung der Beschlussfähigkeit und der Tagesordnung</w:t>
            </w:r>
          </w:p>
          <w:p w14:paraId="1982EFF9" w14:textId="21FEDD82" w:rsidR="002D4CFA" w:rsidRDefault="002D4CFA" w:rsidP="008870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0317F" w14:paraId="3F21851C" w14:textId="77777777">
        <w:tc>
          <w:tcPr>
            <w:tcW w:w="1526" w:type="dxa"/>
            <w:shd w:val="clear" w:color="auto" w:fill="auto"/>
          </w:tcPr>
          <w:p w14:paraId="6EA6629F" w14:textId="5561BED0" w:rsidR="00A0317F" w:rsidRDefault="00A0317F" w:rsidP="008870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TOP </w:t>
            </w:r>
            <w:r w:rsidR="00512BD7">
              <w:rPr>
                <w:sz w:val="24"/>
                <w:szCs w:val="24"/>
              </w:rPr>
              <w:t>1</w:t>
            </w:r>
            <w:r w:rsidR="008A454F">
              <w:rPr>
                <w:sz w:val="24"/>
                <w:szCs w:val="24"/>
              </w:rPr>
              <w:t>.0</w:t>
            </w:r>
            <w:r w:rsidR="00512BD7">
              <w:rPr>
                <w:sz w:val="24"/>
                <w:szCs w:val="24"/>
              </w:rPr>
              <w:t>0</w:t>
            </w:r>
          </w:p>
        </w:tc>
        <w:tc>
          <w:tcPr>
            <w:tcW w:w="7969" w:type="dxa"/>
            <w:shd w:val="clear" w:color="auto" w:fill="auto"/>
          </w:tcPr>
          <w:p w14:paraId="00224E46" w14:textId="31F8E066" w:rsidR="00A0317F" w:rsidRDefault="00AC6A94" w:rsidP="00BB136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Protokoll des Kirchengemeinderates</w:t>
            </w:r>
          </w:p>
        </w:tc>
      </w:tr>
      <w:tr w:rsidR="00A0317F" w14:paraId="4C319F5D" w14:textId="77777777">
        <w:tc>
          <w:tcPr>
            <w:tcW w:w="1526" w:type="dxa"/>
            <w:shd w:val="clear" w:color="auto" w:fill="auto"/>
          </w:tcPr>
          <w:p w14:paraId="28E49D6D" w14:textId="25623134" w:rsidR="00A0317F" w:rsidRDefault="00A0317F" w:rsidP="008870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 1.</w:t>
            </w:r>
            <w:r w:rsidR="00AC6A94">
              <w:rPr>
                <w:sz w:val="24"/>
                <w:szCs w:val="24"/>
              </w:rPr>
              <w:t>01</w:t>
            </w:r>
          </w:p>
        </w:tc>
        <w:tc>
          <w:tcPr>
            <w:tcW w:w="7969" w:type="dxa"/>
            <w:shd w:val="clear" w:color="auto" w:fill="auto"/>
          </w:tcPr>
          <w:p w14:paraId="65781E5C" w14:textId="79D96CC2" w:rsidR="00B302F2" w:rsidRPr="008604EB" w:rsidRDefault="00AC6A94" w:rsidP="006B29A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NÖ Ausschüsse und Arbeitskreise</w:t>
            </w:r>
          </w:p>
        </w:tc>
      </w:tr>
      <w:tr w:rsidR="009B6035" w14:paraId="242FC635" w14:textId="77777777">
        <w:tc>
          <w:tcPr>
            <w:tcW w:w="1526" w:type="dxa"/>
            <w:shd w:val="clear" w:color="auto" w:fill="auto"/>
          </w:tcPr>
          <w:p w14:paraId="631A6E54" w14:textId="001CFCFA" w:rsidR="009B6035" w:rsidRDefault="009B6035" w:rsidP="008870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 1.03</w:t>
            </w:r>
          </w:p>
        </w:tc>
        <w:tc>
          <w:tcPr>
            <w:tcW w:w="7969" w:type="dxa"/>
            <w:shd w:val="clear" w:color="auto" w:fill="auto"/>
          </w:tcPr>
          <w:p w14:paraId="0807896D" w14:textId="2E925C86" w:rsidR="009B6035" w:rsidRDefault="009B6035" w:rsidP="006B29A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Wahl eines*r stellv. KGR Vorsitzenden</w:t>
            </w:r>
          </w:p>
        </w:tc>
      </w:tr>
      <w:tr w:rsidR="00A0317F" w14:paraId="07728070" w14:textId="77777777">
        <w:tc>
          <w:tcPr>
            <w:tcW w:w="1526" w:type="dxa"/>
            <w:shd w:val="clear" w:color="auto" w:fill="auto"/>
          </w:tcPr>
          <w:p w14:paraId="03FC4710" w14:textId="4D3C1807" w:rsidR="00A0317F" w:rsidRDefault="00A0317F" w:rsidP="008870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 2.01</w:t>
            </w:r>
          </w:p>
        </w:tc>
        <w:tc>
          <w:tcPr>
            <w:tcW w:w="7969" w:type="dxa"/>
            <w:shd w:val="clear" w:color="auto" w:fill="auto"/>
          </w:tcPr>
          <w:p w14:paraId="003EE20B" w14:textId="488202A4" w:rsidR="00A0317F" w:rsidRDefault="00A0317F" w:rsidP="00E566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Öffentliche Informationen und Termine</w:t>
            </w:r>
          </w:p>
        </w:tc>
      </w:tr>
      <w:tr w:rsidR="00A85F1A" w14:paraId="566AE3AA" w14:textId="77777777">
        <w:tc>
          <w:tcPr>
            <w:tcW w:w="1526" w:type="dxa"/>
            <w:shd w:val="clear" w:color="auto" w:fill="auto"/>
          </w:tcPr>
          <w:p w14:paraId="6EC04B31" w14:textId="26EBA164" w:rsidR="00A85F1A" w:rsidRDefault="00A85F1A" w:rsidP="008870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 2.03</w:t>
            </w:r>
          </w:p>
        </w:tc>
        <w:tc>
          <w:tcPr>
            <w:tcW w:w="7969" w:type="dxa"/>
            <w:shd w:val="clear" w:color="auto" w:fill="auto"/>
          </w:tcPr>
          <w:p w14:paraId="62118D69" w14:textId="66F9D68F" w:rsidR="00C930D8" w:rsidRPr="00BB1361" w:rsidRDefault="00A85F1A" w:rsidP="008870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Aus- und Umgemeindungen</w:t>
            </w:r>
          </w:p>
        </w:tc>
      </w:tr>
      <w:tr w:rsidR="00BE7AC2" w14:paraId="6FAEF9D4" w14:textId="77777777">
        <w:tc>
          <w:tcPr>
            <w:tcW w:w="1526" w:type="dxa"/>
            <w:shd w:val="clear" w:color="auto" w:fill="auto"/>
          </w:tcPr>
          <w:p w14:paraId="6D84887C" w14:textId="2ACF3BDD" w:rsidR="00BE7AC2" w:rsidRDefault="00BE7AC2" w:rsidP="008870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TOP </w:t>
            </w:r>
            <w:r w:rsidR="00C070E0">
              <w:rPr>
                <w:sz w:val="24"/>
                <w:szCs w:val="24"/>
              </w:rPr>
              <w:t>2.04</w:t>
            </w:r>
          </w:p>
        </w:tc>
        <w:tc>
          <w:tcPr>
            <w:tcW w:w="7969" w:type="dxa"/>
            <w:shd w:val="clear" w:color="auto" w:fill="auto"/>
          </w:tcPr>
          <w:p w14:paraId="1074E62D" w14:textId="5B611AAF" w:rsidR="00453FE6" w:rsidRPr="00BB1361" w:rsidRDefault="00C070E0" w:rsidP="00BB136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Berichte der Beauftragten</w:t>
            </w:r>
            <w:r w:rsidR="00BB1361">
              <w:rPr>
                <w:sz w:val="24"/>
                <w:szCs w:val="24"/>
              </w:rPr>
              <w:t xml:space="preserve"> (Jugend/Friedhof/Öffentlichkeitsarbeit Gemeinde)</w:t>
            </w:r>
          </w:p>
        </w:tc>
      </w:tr>
      <w:tr w:rsidR="00BD7BD6" w14:paraId="289130A2" w14:textId="77777777">
        <w:tc>
          <w:tcPr>
            <w:tcW w:w="1526" w:type="dxa"/>
            <w:shd w:val="clear" w:color="auto" w:fill="auto"/>
          </w:tcPr>
          <w:p w14:paraId="08388BC5" w14:textId="33E23A68" w:rsidR="00BD7BD6" w:rsidRDefault="00BD7BD6" w:rsidP="008870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 3.06</w:t>
            </w:r>
          </w:p>
        </w:tc>
        <w:tc>
          <w:tcPr>
            <w:tcW w:w="7969" w:type="dxa"/>
            <w:shd w:val="clear" w:color="auto" w:fill="auto"/>
          </w:tcPr>
          <w:p w14:paraId="7C56CA06" w14:textId="1D9E2C35" w:rsidR="00C669E7" w:rsidRDefault="00BD7BD6" w:rsidP="00BB136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Jahresabschlüsse</w:t>
            </w:r>
          </w:p>
        </w:tc>
      </w:tr>
      <w:tr w:rsidR="00B72B53" w14:paraId="650AE2E6" w14:textId="77777777">
        <w:tc>
          <w:tcPr>
            <w:tcW w:w="1526" w:type="dxa"/>
            <w:shd w:val="clear" w:color="auto" w:fill="auto"/>
          </w:tcPr>
          <w:p w14:paraId="2DB2AFD1" w14:textId="2F0934AB" w:rsidR="00B72B53" w:rsidRDefault="00B72B53" w:rsidP="008870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TOP </w:t>
            </w:r>
            <w:r w:rsidR="006A1018">
              <w:rPr>
                <w:sz w:val="24"/>
                <w:szCs w:val="24"/>
              </w:rPr>
              <w:t>3.11</w:t>
            </w:r>
          </w:p>
        </w:tc>
        <w:tc>
          <w:tcPr>
            <w:tcW w:w="7969" w:type="dxa"/>
            <w:shd w:val="clear" w:color="auto" w:fill="auto"/>
          </w:tcPr>
          <w:p w14:paraId="3B0FB7CC" w14:textId="1E861E84" w:rsidR="000A2F9A" w:rsidRPr="00BB1361" w:rsidRDefault="00F262B4" w:rsidP="00AF136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Haushalt 2025</w:t>
            </w:r>
          </w:p>
        </w:tc>
      </w:tr>
      <w:tr w:rsidR="00872009" w14:paraId="33EFED06" w14:textId="77777777">
        <w:tc>
          <w:tcPr>
            <w:tcW w:w="1526" w:type="dxa"/>
            <w:shd w:val="clear" w:color="auto" w:fill="auto"/>
          </w:tcPr>
          <w:p w14:paraId="437D4929" w14:textId="2C691DA7" w:rsidR="00872009" w:rsidRDefault="00872009" w:rsidP="008870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 03.13</w:t>
            </w:r>
          </w:p>
        </w:tc>
        <w:tc>
          <w:tcPr>
            <w:tcW w:w="7969" w:type="dxa"/>
            <w:shd w:val="clear" w:color="auto" w:fill="auto"/>
          </w:tcPr>
          <w:p w14:paraId="386C75CC" w14:textId="4B834499" w:rsidR="00872009" w:rsidRDefault="00872009" w:rsidP="00AF136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 und Leitung des Finanzausschusses</w:t>
            </w:r>
          </w:p>
        </w:tc>
      </w:tr>
      <w:tr w:rsidR="00D8734D" w14:paraId="59498AFD" w14:textId="77777777">
        <w:tc>
          <w:tcPr>
            <w:tcW w:w="1526" w:type="dxa"/>
            <w:shd w:val="clear" w:color="auto" w:fill="auto"/>
          </w:tcPr>
          <w:p w14:paraId="39394873" w14:textId="074AF43C" w:rsidR="00D8734D" w:rsidRDefault="00D8734D" w:rsidP="008870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 06</w:t>
            </w:r>
            <w:r w:rsidR="00AD433B">
              <w:rPr>
                <w:sz w:val="24"/>
                <w:szCs w:val="24"/>
              </w:rPr>
              <w:t>.01</w:t>
            </w:r>
          </w:p>
        </w:tc>
        <w:tc>
          <w:tcPr>
            <w:tcW w:w="7969" w:type="dxa"/>
            <w:shd w:val="clear" w:color="auto" w:fill="auto"/>
          </w:tcPr>
          <w:p w14:paraId="659D2962" w14:textId="220691F3" w:rsidR="00AD433B" w:rsidRDefault="00AD433B" w:rsidP="0088706D">
            <w:pPr>
              <w:spacing w:line="360" w:lineRule="auto"/>
              <w:rPr>
                <w:sz w:val="24"/>
                <w:szCs w:val="24"/>
              </w:rPr>
            </w:pPr>
            <w:r w:rsidRPr="008B7B50">
              <w:rPr>
                <w:sz w:val="24"/>
                <w:szCs w:val="24"/>
              </w:rPr>
              <w:t>Digitalisierung unserer Gemeinde</w:t>
            </w:r>
          </w:p>
        </w:tc>
      </w:tr>
      <w:tr w:rsidR="001E2E45" w14:paraId="5B0C0258" w14:textId="77777777">
        <w:tc>
          <w:tcPr>
            <w:tcW w:w="1526" w:type="dxa"/>
            <w:shd w:val="clear" w:color="auto" w:fill="auto"/>
          </w:tcPr>
          <w:p w14:paraId="1830A3B3" w14:textId="66168D44" w:rsidR="001E2E45" w:rsidRDefault="001E2E45" w:rsidP="008870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 09.0</w:t>
            </w:r>
            <w:r w:rsidR="006F387B">
              <w:rPr>
                <w:sz w:val="24"/>
                <w:szCs w:val="24"/>
              </w:rPr>
              <w:t>7</w:t>
            </w:r>
          </w:p>
        </w:tc>
        <w:tc>
          <w:tcPr>
            <w:tcW w:w="7969" w:type="dxa"/>
            <w:shd w:val="clear" w:color="auto" w:fill="auto"/>
          </w:tcPr>
          <w:p w14:paraId="1D04C526" w14:textId="427DC6AE" w:rsidR="006F387B" w:rsidRDefault="006F387B" w:rsidP="00FE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Kinder- und Jugendräume</w:t>
            </w:r>
          </w:p>
        </w:tc>
      </w:tr>
      <w:tr w:rsidR="00323AB1" w14:paraId="25CB8179" w14:textId="77777777">
        <w:tc>
          <w:tcPr>
            <w:tcW w:w="1526" w:type="dxa"/>
            <w:shd w:val="clear" w:color="auto" w:fill="auto"/>
          </w:tcPr>
          <w:p w14:paraId="21DDAA90" w14:textId="77D5BEC1" w:rsidR="00323AB1" w:rsidRDefault="00323AB1" w:rsidP="008870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 11.03</w:t>
            </w:r>
          </w:p>
        </w:tc>
        <w:tc>
          <w:tcPr>
            <w:tcW w:w="7969" w:type="dxa"/>
            <w:shd w:val="clear" w:color="auto" w:fill="auto"/>
          </w:tcPr>
          <w:p w14:paraId="4FE52BBB" w14:textId="0A3B499F" w:rsidR="00BB4677" w:rsidRDefault="00323AB1" w:rsidP="00FE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Fortbildungen Bereich Senior:innen</w:t>
            </w:r>
          </w:p>
        </w:tc>
      </w:tr>
      <w:tr w:rsidR="005F24DD" w14:paraId="2139826B" w14:textId="77777777">
        <w:tc>
          <w:tcPr>
            <w:tcW w:w="1526" w:type="dxa"/>
            <w:shd w:val="clear" w:color="auto" w:fill="auto"/>
          </w:tcPr>
          <w:p w14:paraId="4A408AC3" w14:textId="070432F2" w:rsidR="005F24DD" w:rsidRDefault="005F24DD" w:rsidP="005F24D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 16</w:t>
            </w:r>
          </w:p>
        </w:tc>
        <w:tc>
          <w:tcPr>
            <w:tcW w:w="7969" w:type="dxa"/>
            <w:shd w:val="clear" w:color="auto" w:fill="auto"/>
          </w:tcPr>
          <w:p w14:paraId="5677651A" w14:textId="77777777" w:rsidR="005F24DD" w:rsidRDefault="005F24DD" w:rsidP="005F24D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Sonstiges</w:t>
            </w:r>
          </w:p>
          <w:p w14:paraId="2918386D" w14:textId="1826A669" w:rsidR="009A7C05" w:rsidRDefault="009A7C05" w:rsidP="005F24D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BF2FCCE" w14:textId="77777777" w:rsidR="00A0317F" w:rsidRDefault="00A0317F" w:rsidP="00A0317F">
      <w:pPr>
        <w:rPr>
          <w:sz w:val="32"/>
          <w:szCs w:val="32"/>
        </w:rPr>
      </w:pPr>
    </w:p>
    <w:p w14:paraId="13C67B0F" w14:textId="73E4FF55" w:rsidR="00A0317F" w:rsidRDefault="00A0317F" w:rsidP="00A0317F">
      <w:pPr>
        <w:rPr>
          <w:sz w:val="24"/>
          <w:szCs w:val="24"/>
        </w:rPr>
      </w:pPr>
      <w:r>
        <w:rPr>
          <w:sz w:val="24"/>
          <w:szCs w:val="24"/>
        </w:rPr>
        <w:t>Vielen Dank für Euer Engagement!</w:t>
      </w:r>
    </w:p>
    <w:p w14:paraId="161690EA" w14:textId="6F8F303D" w:rsidR="00A0317F" w:rsidRDefault="00A0317F" w:rsidP="00A0317F">
      <w:pPr>
        <w:rPr>
          <w:sz w:val="24"/>
          <w:szCs w:val="24"/>
        </w:rPr>
      </w:pPr>
      <w:r>
        <w:rPr>
          <w:sz w:val="24"/>
          <w:szCs w:val="24"/>
        </w:rPr>
        <w:t xml:space="preserve">Wenn du nicht kannst, dann melde dich bitte </w:t>
      </w:r>
      <w:r w:rsidR="0073400E">
        <w:rPr>
          <w:sz w:val="24"/>
          <w:szCs w:val="24"/>
        </w:rPr>
        <w:t>rechtzeitig</w:t>
      </w:r>
      <w:r>
        <w:rPr>
          <w:sz w:val="24"/>
          <w:szCs w:val="24"/>
        </w:rPr>
        <w:t xml:space="preserve"> ab.</w:t>
      </w:r>
    </w:p>
    <w:p w14:paraId="1F552D19" w14:textId="77777777" w:rsidR="00A0317F" w:rsidRDefault="00A0317F" w:rsidP="00A0317F">
      <w:pPr>
        <w:rPr>
          <w:sz w:val="24"/>
          <w:szCs w:val="24"/>
        </w:rPr>
      </w:pPr>
    </w:p>
    <w:p w14:paraId="72F55E07" w14:textId="5E029B5D" w:rsidR="00A0317F" w:rsidRDefault="00A0317F" w:rsidP="00A0317F">
      <w:pPr>
        <w:rPr>
          <w:sz w:val="24"/>
          <w:szCs w:val="24"/>
        </w:rPr>
      </w:pPr>
      <w:r>
        <w:rPr>
          <w:sz w:val="24"/>
          <w:szCs w:val="24"/>
        </w:rPr>
        <w:lastRenderedPageBreak/>
        <w:t>Herzliche Grüße</w:t>
      </w:r>
    </w:p>
    <w:p w14:paraId="4F13C517" w14:textId="0A9EEE54" w:rsidR="00A0317F" w:rsidRPr="00A0317F" w:rsidRDefault="00A0317F" w:rsidP="00A0317F">
      <w:pPr>
        <w:rPr>
          <w:sz w:val="24"/>
          <w:szCs w:val="24"/>
        </w:rPr>
      </w:pPr>
      <w:r>
        <w:rPr>
          <w:sz w:val="24"/>
          <w:szCs w:val="24"/>
        </w:rPr>
        <w:t>Jakob</w:t>
      </w:r>
    </w:p>
    <w:sectPr w:rsidR="00A0317F" w:rsidRPr="00A0317F" w:rsidSect="000D0DDC">
      <w:headerReference w:type="default" r:id="rId10"/>
      <w:headerReference w:type="first" r:id="rId11"/>
      <w:footerReference w:type="first" r:id="rId12"/>
      <w:pgSz w:w="11907" w:h="16840" w:code="9"/>
      <w:pgMar w:top="1134" w:right="1134" w:bottom="851" w:left="1418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F602D" w14:textId="77777777" w:rsidR="002F51E2" w:rsidRDefault="002F51E2">
      <w:r>
        <w:separator/>
      </w:r>
    </w:p>
  </w:endnote>
  <w:endnote w:type="continuationSeparator" w:id="0">
    <w:p w14:paraId="3F27CDC0" w14:textId="77777777" w:rsidR="002F51E2" w:rsidRDefault="002F51E2">
      <w:r>
        <w:continuationSeparator/>
      </w:r>
    </w:p>
  </w:endnote>
  <w:endnote w:type="continuationNotice" w:id="1">
    <w:p w14:paraId="13C85B45" w14:textId="77777777" w:rsidR="002F51E2" w:rsidRDefault="002F5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27"/>
      <w:gridCol w:w="160"/>
      <w:gridCol w:w="1759"/>
      <w:gridCol w:w="160"/>
      <w:gridCol w:w="1701"/>
      <w:gridCol w:w="160"/>
      <w:gridCol w:w="3242"/>
    </w:tblGrid>
    <w:tr w:rsidR="00883BC2" w14:paraId="1FCE1A6E" w14:textId="77777777">
      <w:trPr>
        <w:trHeight w:val="270"/>
      </w:trPr>
      <w:tc>
        <w:tcPr>
          <w:tcW w:w="2527" w:type="dxa"/>
          <w:tcBorders>
            <w:top w:val="single" w:sz="4" w:space="0" w:color="C0C0C0"/>
          </w:tcBorders>
        </w:tcPr>
        <w:p w14:paraId="2753759A" w14:textId="77777777" w:rsidR="00883BC2" w:rsidRDefault="00883BC2" w:rsidP="008628F2">
          <w:pPr>
            <w:pStyle w:val="berschrift2"/>
            <w:tabs>
              <w:tab w:val="clear" w:pos="9214"/>
              <w:tab w:val="right" w:pos="9072"/>
            </w:tabs>
            <w:rPr>
              <w:rStyle w:val="Seitenzahl"/>
              <w:rFonts w:ascii="Verdana" w:hAnsi="Verdana"/>
              <w:bCs/>
            </w:rPr>
          </w:pPr>
          <w:r>
            <w:rPr>
              <w:rStyle w:val="Seitenzahl"/>
              <w:rFonts w:ascii="Verdana" w:hAnsi="Verdana"/>
              <w:bCs/>
              <w:sz w:val="2"/>
            </w:rPr>
            <w:br/>
          </w:r>
          <w:r>
            <w:rPr>
              <w:rStyle w:val="Seitenzahl"/>
              <w:rFonts w:ascii="Verdana" w:hAnsi="Verdana"/>
              <w:bCs/>
            </w:rPr>
            <w:t>Gemeindebüro</w:t>
          </w:r>
        </w:p>
      </w:tc>
      <w:tc>
        <w:tcPr>
          <w:tcW w:w="160" w:type="dxa"/>
          <w:tcBorders>
            <w:top w:val="single" w:sz="4" w:space="0" w:color="C0C0C0"/>
          </w:tcBorders>
        </w:tcPr>
        <w:p w14:paraId="47D3674B" w14:textId="77777777" w:rsidR="00883BC2" w:rsidRDefault="00883BC2" w:rsidP="008628F2">
          <w:pPr>
            <w:pStyle w:val="berschrift2"/>
            <w:tabs>
              <w:tab w:val="clear" w:pos="9214"/>
              <w:tab w:val="right" w:pos="9072"/>
            </w:tabs>
            <w:rPr>
              <w:rStyle w:val="Seitenzahl"/>
              <w:rFonts w:ascii="Verdana" w:hAnsi="Verdana"/>
              <w:bCs/>
              <w:sz w:val="2"/>
            </w:rPr>
          </w:pPr>
          <w:r>
            <w:rPr>
              <w:rStyle w:val="Seitenzahl"/>
              <w:rFonts w:ascii="Verdana" w:hAnsi="Verdana"/>
              <w:bCs/>
              <w:sz w:val="2"/>
            </w:rPr>
            <w:br/>
          </w:r>
        </w:p>
      </w:tc>
      <w:tc>
        <w:tcPr>
          <w:tcW w:w="1759" w:type="dxa"/>
          <w:tcBorders>
            <w:top w:val="single" w:sz="4" w:space="0" w:color="C0C0C0"/>
          </w:tcBorders>
        </w:tcPr>
        <w:p w14:paraId="142E73A1" w14:textId="77777777" w:rsidR="00883BC2" w:rsidRDefault="00883BC2" w:rsidP="00A272B5">
          <w:pPr>
            <w:pStyle w:val="berschrift2"/>
            <w:tabs>
              <w:tab w:val="clear" w:pos="9214"/>
              <w:tab w:val="right" w:pos="9072"/>
            </w:tabs>
            <w:rPr>
              <w:rStyle w:val="Seitenzahl"/>
              <w:rFonts w:ascii="Verdana" w:hAnsi="Verdana"/>
              <w:bCs/>
            </w:rPr>
          </w:pPr>
          <w:r>
            <w:rPr>
              <w:rStyle w:val="Seitenzahl"/>
              <w:rFonts w:ascii="Verdana" w:hAnsi="Verdana"/>
              <w:bCs/>
              <w:sz w:val="2"/>
            </w:rPr>
            <w:br/>
          </w:r>
          <w:r>
            <w:rPr>
              <w:rStyle w:val="Seitenzahl"/>
              <w:rFonts w:ascii="Verdana" w:hAnsi="Verdana"/>
              <w:bCs/>
            </w:rPr>
            <w:t>Ansprechpartner</w:t>
          </w:r>
        </w:p>
      </w:tc>
      <w:tc>
        <w:tcPr>
          <w:tcW w:w="160" w:type="dxa"/>
          <w:tcBorders>
            <w:top w:val="single" w:sz="4" w:space="0" w:color="C0C0C0"/>
          </w:tcBorders>
        </w:tcPr>
        <w:p w14:paraId="5516909F" w14:textId="77777777" w:rsidR="00883BC2" w:rsidRDefault="00883BC2" w:rsidP="008628F2">
          <w:pPr>
            <w:pStyle w:val="berschrift3"/>
            <w:ind w:left="0"/>
            <w:rPr>
              <w:rStyle w:val="Seitenzahl"/>
              <w:rFonts w:ascii="Verdana" w:hAnsi="Verdana"/>
              <w:sz w:val="2"/>
            </w:rPr>
          </w:pPr>
          <w:r>
            <w:rPr>
              <w:rStyle w:val="Seitenzahl"/>
              <w:rFonts w:ascii="Verdana" w:hAnsi="Verdana"/>
              <w:sz w:val="2"/>
            </w:rPr>
            <w:br/>
          </w:r>
        </w:p>
      </w:tc>
      <w:tc>
        <w:tcPr>
          <w:tcW w:w="1701" w:type="dxa"/>
          <w:tcBorders>
            <w:top w:val="single" w:sz="4" w:space="0" w:color="C0C0C0"/>
          </w:tcBorders>
        </w:tcPr>
        <w:p w14:paraId="5DB7193F" w14:textId="77777777" w:rsidR="00883BC2" w:rsidRDefault="00883BC2" w:rsidP="00194E8C">
          <w:pPr>
            <w:pStyle w:val="berschrift3"/>
            <w:ind w:left="72" w:right="72"/>
            <w:rPr>
              <w:rStyle w:val="Seitenzahl"/>
              <w:rFonts w:ascii="Verdana" w:hAnsi="Verdana"/>
            </w:rPr>
          </w:pPr>
          <w:r>
            <w:rPr>
              <w:rStyle w:val="Seitenzahl"/>
              <w:rFonts w:ascii="Verdana" w:hAnsi="Verdana"/>
              <w:sz w:val="2"/>
            </w:rPr>
            <w:br/>
          </w:r>
          <w:r>
            <w:rPr>
              <w:rStyle w:val="Seitenzahl"/>
              <w:rFonts w:ascii="Verdana" w:hAnsi="Verdana"/>
            </w:rPr>
            <w:t>Sprechzeiten</w:t>
          </w:r>
        </w:p>
      </w:tc>
      <w:tc>
        <w:tcPr>
          <w:tcW w:w="160" w:type="dxa"/>
          <w:tcBorders>
            <w:top w:val="single" w:sz="4" w:space="0" w:color="C0C0C0"/>
          </w:tcBorders>
        </w:tcPr>
        <w:p w14:paraId="54507EE5" w14:textId="77777777" w:rsidR="00883BC2" w:rsidRDefault="00883BC2" w:rsidP="008628F2">
          <w:pPr>
            <w:pStyle w:val="berschrift4"/>
            <w:ind w:left="0"/>
            <w:rPr>
              <w:rStyle w:val="Seitenzahl"/>
              <w:rFonts w:ascii="Verdana" w:hAnsi="Verdana"/>
              <w:sz w:val="2"/>
            </w:rPr>
          </w:pPr>
          <w:r>
            <w:rPr>
              <w:rStyle w:val="Seitenzahl"/>
              <w:rFonts w:ascii="Verdana" w:hAnsi="Verdana"/>
              <w:sz w:val="2"/>
            </w:rPr>
            <w:br/>
          </w:r>
        </w:p>
      </w:tc>
      <w:tc>
        <w:tcPr>
          <w:tcW w:w="3242" w:type="dxa"/>
          <w:tcBorders>
            <w:top w:val="single" w:sz="4" w:space="0" w:color="C0C0C0"/>
          </w:tcBorders>
        </w:tcPr>
        <w:p w14:paraId="2F20FE72" w14:textId="77777777" w:rsidR="00883BC2" w:rsidRDefault="00883BC2" w:rsidP="00194E8C">
          <w:pPr>
            <w:pStyle w:val="berschrift4"/>
            <w:ind w:left="0"/>
            <w:rPr>
              <w:rStyle w:val="Seitenzahl"/>
              <w:rFonts w:ascii="Verdana" w:hAnsi="Verdana"/>
            </w:rPr>
          </w:pPr>
          <w:r>
            <w:rPr>
              <w:rStyle w:val="Seitenzahl"/>
              <w:rFonts w:ascii="Verdana" w:hAnsi="Verdana"/>
              <w:sz w:val="2"/>
            </w:rPr>
            <w:br/>
          </w:r>
          <w:r>
            <w:rPr>
              <w:rStyle w:val="Seitenzahl"/>
              <w:rFonts w:ascii="Verdana" w:hAnsi="Verdana"/>
            </w:rPr>
            <w:t>Bankverbindung</w:t>
          </w:r>
        </w:p>
      </w:tc>
    </w:tr>
    <w:tr w:rsidR="00883BC2" w14:paraId="3C58BEAE" w14:textId="77777777">
      <w:trPr>
        <w:trHeight w:val="103"/>
      </w:trPr>
      <w:tc>
        <w:tcPr>
          <w:tcW w:w="2527" w:type="dxa"/>
        </w:tcPr>
        <w:p w14:paraId="40D8BE96" w14:textId="77777777" w:rsidR="00883BC2" w:rsidRDefault="00883BC2" w:rsidP="008628F2">
          <w:pPr>
            <w:tabs>
              <w:tab w:val="right" w:pos="9072"/>
            </w:tabs>
            <w:rPr>
              <w:rStyle w:val="Seitenzahl"/>
              <w:rFonts w:ascii="Verdana" w:hAnsi="Verdana"/>
              <w:sz w:val="16"/>
            </w:rPr>
          </w:pPr>
          <w:r>
            <w:rPr>
              <w:rStyle w:val="Seitenzahl"/>
              <w:rFonts w:ascii="Verdana" w:hAnsi="Verdana"/>
              <w:sz w:val="16"/>
            </w:rPr>
            <w:t>Eidelstedter Dorfstraße 27</w:t>
          </w:r>
        </w:p>
      </w:tc>
      <w:tc>
        <w:tcPr>
          <w:tcW w:w="160" w:type="dxa"/>
        </w:tcPr>
        <w:p w14:paraId="5614450D" w14:textId="77777777" w:rsidR="00883BC2" w:rsidRDefault="00883BC2" w:rsidP="008628F2">
          <w:pPr>
            <w:pStyle w:val="Fuzeile"/>
            <w:tabs>
              <w:tab w:val="clear" w:pos="4536"/>
            </w:tabs>
            <w:rPr>
              <w:rStyle w:val="Seitenzahl"/>
              <w:rFonts w:ascii="Verdana" w:hAnsi="Verdana"/>
            </w:rPr>
          </w:pPr>
        </w:p>
      </w:tc>
      <w:tc>
        <w:tcPr>
          <w:tcW w:w="1759" w:type="dxa"/>
        </w:tcPr>
        <w:p w14:paraId="62A9E547" w14:textId="77777777" w:rsidR="00883BC2" w:rsidRDefault="00883BC2" w:rsidP="00231948">
          <w:pPr>
            <w:pStyle w:val="Fuzeile"/>
            <w:tabs>
              <w:tab w:val="clear" w:pos="4536"/>
            </w:tabs>
            <w:rPr>
              <w:rStyle w:val="Seitenzahl"/>
              <w:rFonts w:ascii="Verdana" w:hAnsi="Verdana"/>
            </w:rPr>
          </w:pPr>
          <w:r>
            <w:rPr>
              <w:rStyle w:val="Seitenzahl"/>
              <w:rFonts w:ascii="Verdana" w:hAnsi="Verdana"/>
            </w:rPr>
            <w:t>Fr. Stökl</w:t>
          </w:r>
        </w:p>
      </w:tc>
      <w:tc>
        <w:tcPr>
          <w:tcW w:w="160" w:type="dxa"/>
        </w:tcPr>
        <w:p w14:paraId="2ACDC1AA" w14:textId="77777777" w:rsidR="00883BC2" w:rsidRDefault="00883BC2" w:rsidP="008628F2">
          <w:pPr>
            <w:tabs>
              <w:tab w:val="right" w:pos="9072"/>
            </w:tabs>
            <w:rPr>
              <w:rStyle w:val="Seitenzahl"/>
              <w:rFonts w:ascii="Verdana" w:hAnsi="Verdana"/>
              <w:sz w:val="16"/>
            </w:rPr>
          </w:pPr>
        </w:p>
      </w:tc>
      <w:tc>
        <w:tcPr>
          <w:tcW w:w="1701" w:type="dxa"/>
        </w:tcPr>
        <w:p w14:paraId="328B6DAD" w14:textId="77777777" w:rsidR="00883BC2" w:rsidRPr="00845893" w:rsidRDefault="00883BC2" w:rsidP="00194E8C">
          <w:pPr>
            <w:tabs>
              <w:tab w:val="right" w:pos="9072"/>
            </w:tabs>
            <w:ind w:left="72"/>
            <w:rPr>
              <w:rStyle w:val="Seitenzahl"/>
              <w:rFonts w:ascii="Verdana" w:hAnsi="Verdana"/>
              <w:sz w:val="16"/>
            </w:rPr>
          </w:pPr>
          <w:r w:rsidRPr="00845893">
            <w:rPr>
              <w:rStyle w:val="Seitenzahl"/>
              <w:rFonts w:ascii="Verdana" w:hAnsi="Verdana"/>
              <w:sz w:val="16"/>
            </w:rPr>
            <w:t xml:space="preserve">Mo. </w:t>
          </w:r>
          <w:r>
            <w:rPr>
              <w:rStyle w:val="Seitenzahl"/>
              <w:rFonts w:ascii="Verdana" w:hAnsi="Verdana"/>
              <w:sz w:val="16"/>
            </w:rPr>
            <w:t>16 – 18 Uhr</w:t>
          </w:r>
        </w:p>
      </w:tc>
      <w:tc>
        <w:tcPr>
          <w:tcW w:w="160" w:type="dxa"/>
        </w:tcPr>
        <w:p w14:paraId="29FB544D" w14:textId="77777777" w:rsidR="00883BC2" w:rsidRPr="00845893" w:rsidRDefault="00883BC2" w:rsidP="008628F2">
          <w:pPr>
            <w:tabs>
              <w:tab w:val="right" w:pos="9072"/>
            </w:tabs>
            <w:rPr>
              <w:rStyle w:val="Seitenzahl"/>
              <w:rFonts w:ascii="Verdana" w:hAnsi="Verdana"/>
              <w:sz w:val="16"/>
            </w:rPr>
          </w:pPr>
        </w:p>
      </w:tc>
      <w:tc>
        <w:tcPr>
          <w:tcW w:w="3242" w:type="dxa"/>
        </w:tcPr>
        <w:p w14:paraId="29DDC845" w14:textId="77777777" w:rsidR="00883BC2" w:rsidRDefault="00883BC2" w:rsidP="00194E8C">
          <w:pPr>
            <w:tabs>
              <w:tab w:val="right" w:pos="9072"/>
            </w:tabs>
            <w:rPr>
              <w:rStyle w:val="Seitenzahl"/>
              <w:rFonts w:ascii="Verdana" w:hAnsi="Verdana"/>
              <w:sz w:val="16"/>
            </w:rPr>
          </w:pPr>
          <w:r>
            <w:rPr>
              <w:rStyle w:val="Seitenzahl"/>
              <w:rFonts w:ascii="Verdana" w:hAnsi="Verdana"/>
              <w:sz w:val="16"/>
            </w:rPr>
            <w:t>Evangelische Bank eG</w:t>
          </w:r>
        </w:p>
      </w:tc>
    </w:tr>
    <w:tr w:rsidR="00883BC2" w14:paraId="0A94C118" w14:textId="77777777">
      <w:tc>
        <w:tcPr>
          <w:tcW w:w="2527" w:type="dxa"/>
        </w:tcPr>
        <w:p w14:paraId="3397FB38" w14:textId="77777777" w:rsidR="00883BC2" w:rsidRDefault="00883BC2" w:rsidP="008628F2">
          <w:pPr>
            <w:tabs>
              <w:tab w:val="right" w:pos="9072"/>
            </w:tabs>
            <w:rPr>
              <w:rStyle w:val="Seitenzahl"/>
              <w:rFonts w:ascii="Verdana" w:hAnsi="Verdana"/>
              <w:sz w:val="16"/>
            </w:rPr>
          </w:pPr>
          <w:r>
            <w:rPr>
              <w:rStyle w:val="Seitenzahl"/>
              <w:rFonts w:ascii="Verdana" w:hAnsi="Verdana"/>
              <w:sz w:val="16"/>
            </w:rPr>
            <w:t>22527 Hamburg</w:t>
          </w:r>
        </w:p>
      </w:tc>
      <w:tc>
        <w:tcPr>
          <w:tcW w:w="160" w:type="dxa"/>
        </w:tcPr>
        <w:p w14:paraId="688D5D4C" w14:textId="77777777" w:rsidR="00883BC2" w:rsidRDefault="00883BC2" w:rsidP="008628F2">
          <w:pPr>
            <w:tabs>
              <w:tab w:val="right" w:pos="9072"/>
            </w:tabs>
            <w:rPr>
              <w:rStyle w:val="Seitenzahl"/>
              <w:rFonts w:ascii="Verdana" w:hAnsi="Verdana"/>
              <w:sz w:val="16"/>
            </w:rPr>
          </w:pPr>
        </w:p>
      </w:tc>
      <w:tc>
        <w:tcPr>
          <w:tcW w:w="1759" w:type="dxa"/>
        </w:tcPr>
        <w:p w14:paraId="1241112B" w14:textId="5645972A" w:rsidR="00883BC2" w:rsidRDefault="00883BC2" w:rsidP="00CE5078">
          <w:pPr>
            <w:tabs>
              <w:tab w:val="right" w:pos="9072"/>
            </w:tabs>
            <w:rPr>
              <w:rStyle w:val="Seitenzahl"/>
              <w:rFonts w:ascii="Verdana" w:hAnsi="Verdana"/>
              <w:sz w:val="16"/>
            </w:rPr>
          </w:pPr>
        </w:p>
      </w:tc>
      <w:tc>
        <w:tcPr>
          <w:tcW w:w="160" w:type="dxa"/>
        </w:tcPr>
        <w:p w14:paraId="653C48F4" w14:textId="77777777" w:rsidR="00883BC2" w:rsidRDefault="00883BC2" w:rsidP="008628F2">
          <w:pPr>
            <w:tabs>
              <w:tab w:val="right" w:pos="9072"/>
            </w:tabs>
            <w:rPr>
              <w:rStyle w:val="Seitenzahl"/>
              <w:rFonts w:ascii="Verdana" w:hAnsi="Verdana"/>
              <w:sz w:val="16"/>
            </w:rPr>
          </w:pPr>
        </w:p>
      </w:tc>
      <w:tc>
        <w:tcPr>
          <w:tcW w:w="1701" w:type="dxa"/>
        </w:tcPr>
        <w:p w14:paraId="54C7AA88" w14:textId="77777777" w:rsidR="00883BC2" w:rsidRDefault="00883BC2" w:rsidP="00194E8C">
          <w:pPr>
            <w:tabs>
              <w:tab w:val="right" w:pos="9072"/>
            </w:tabs>
            <w:ind w:left="72"/>
            <w:rPr>
              <w:rStyle w:val="Seitenzahl"/>
              <w:rFonts w:ascii="Verdana" w:hAnsi="Verdana"/>
              <w:sz w:val="16"/>
            </w:rPr>
          </w:pPr>
          <w:r>
            <w:rPr>
              <w:rStyle w:val="Seitenzahl"/>
              <w:rFonts w:ascii="Verdana" w:hAnsi="Verdana"/>
              <w:sz w:val="16"/>
            </w:rPr>
            <w:t>Di.  10 – 12 Uhr</w:t>
          </w:r>
        </w:p>
      </w:tc>
      <w:tc>
        <w:tcPr>
          <w:tcW w:w="160" w:type="dxa"/>
        </w:tcPr>
        <w:p w14:paraId="0AE600D8" w14:textId="77777777" w:rsidR="00883BC2" w:rsidRDefault="00883BC2" w:rsidP="008628F2">
          <w:pPr>
            <w:tabs>
              <w:tab w:val="right" w:pos="9072"/>
            </w:tabs>
            <w:rPr>
              <w:rStyle w:val="Seitenzahl"/>
              <w:rFonts w:ascii="Verdana" w:hAnsi="Verdana"/>
              <w:sz w:val="16"/>
            </w:rPr>
          </w:pPr>
        </w:p>
      </w:tc>
      <w:tc>
        <w:tcPr>
          <w:tcW w:w="3242" w:type="dxa"/>
        </w:tcPr>
        <w:p w14:paraId="34BB255A" w14:textId="77777777" w:rsidR="00883BC2" w:rsidRDefault="00883BC2" w:rsidP="00194E8C">
          <w:pPr>
            <w:tabs>
              <w:tab w:val="right" w:pos="9072"/>
            </w:tabs>
            <w:rPr>
              <w:rStyle w:val="Seitenzahl"/>
              <w:rFonts w:ascii="Verdana" w:hAnsi="Verdana"/>
              <w:sz w:val="16"/>
            </w:rPr>
          </w:pPr>
          <w:r>
            <w:rPr>
              <w:rStyle w:val="Seitenzahl"/>
              <w:rFonts w:ascii="Verdana" w:hAnsi="Verdana"/>
              <w:sz w:val="16"/>
            </w:rPr>
            <w:t>BIC: GENODEF1EK1</w:t>
          </w:r>
        </w:p>
      </w:tc>
    </w:tr>
    <w:tr w:rsidR="00883BC2" w14:paraId="4E323507" w14:textId="77777777">
      <w:tc>
        <w:tcPr>
          <w:tcW w:w="2527" w:type="dxa"/>
        </w:tcPr>
        <w:p w14:paraId="07C06F91" w14:textId="77777777" w:rsidR="00883BC2" w:rsidRDefault="00883BC2" w:rsidP="008628F2">
          <w:pPr>
            <w:pStyle w:val="Fuzeile"/>
            <w:tabs>
              <w:tab w:val="clear" w:pos="4536"/>
              <w:tab w:val="clear" w:pos="9072"/>
              <w:tab w:val="left" w:pos="454"/>
            </w:tabs>
            <w:rPr>
              <w:rStyle w:val="Seitenzahl"/>
              <w:rFonts w:ascii="Verdana" w:hAnsi="Verdana"/>
            </w:rPr>
          </w:pPr>
          <w:r>
            <w:rPr>
              <w:rStyle w:val="Seitenzahl"/>
              <w:rFonts w:ascii="Verdana" w:hAnsi="Verdana"/>
            </w:rPr>
            <w:t>Tel.:</w:t>
          </w:r>
          <w:r>
            <w:rPr>
              <w:rStyle w:val="Seitenzahl"/>
              <w:rFonts w:ascii="Verdana" w:hAnsi="Verdana"/>
            </w:rPr>
            <w:tab/>
            <w:t>(040) 20 94 857-0</w:t>
          </w:r>
        </w:p>
      </w:tc>
      <w:tc>
        <w:tcPr>
          <w:tcW w:w="160" w:type="dxa"/>
        </w:tcPr>
        <w:p w14:paraId="7C84C9D7" w14:textId="77777777" w:rsidR="00883BC2" w:rsidRDefault="00883BC2" w:rsidP="008628F2">
          <w:pPr>
            <w:tabs>
              <w:tab w:val="right" w:pos="9072"/>
            </w:tabs>
            <w:rPr>
              <w:rStyle w:val="Seitenzahl"/>
              <w:rFonts w:ascii="Verdana" w:hAnsi="Verdana"/>
              <w:sz w:val="16"/>
            </w:rPr>
          </w:pPr>
        </w:p>
      </w:tc>
      <w:tc>
        <w:tcPr>
          <w:tcW w:w="1759" w:type="dxa"/>
        </w:tcPr>
        <w:p w14:paraId="0D4037D7" w14:textId="77777777" w:rsidR="00883BC2" w:rsidRDefault="00883BC2" w:rsidP="008628F2">
          <w:pPr>
            <w:pStyle w:val="Fuzeile"/>
            <w:tabs>
              <w:tab w:val="clear" w:pos="4536"/>
            </w:tabs>
            <w:jc w:val="center"/>
            <w:rPr>
              <w:rStyle w:val="Seitenzahl"/>
              <w:rFonts w:ascii="Verdana" w:hAnsi="Verdana"/>
            </w:rPr>
          </w:pPr>
        </w:p>
      </w:tc>
      <w:tc>
        <w:tcPr>
          <w:tcW w:w="160" w:type="dxa"/>
        </w:tcPr>
        <w:p w14:paraId="73AAFAF5" w14:textId="77777777" w:rsidR="00883BC2" w:rsidRDefault="00883BC2" w:rsidP="008628F2">
          <w:pPr>
            <w:tabs>
              <w:tab w:val="right" w:pos="9072"/>
            </w:tabs>
            <w:rPr>
              <w:rStyle w:val="Seitenzahl"/>
              <w:rFonts w:ascii="Verdana" w:hAnsi="Verdana"/>
              <w:sz w:val="16"/>
            </w:rPr>
          </w:pPr>
        </w:p>
      </w:tc>
      <w:tc>
        <w:tcPr>
          <w:tcW w:w="1701" w:type="dxa"/>
        </w:tcPr>
        <w:p w14:paraId="016A90A1" w14:textId="77777777" w:rsidR="00883BC2" w:rsidRDefault="00883BC2" w:rsidP="00194E8C">
          <w:pPr>
            <w:tabs>
              <w:tab w:val="right" w:pos="9072"/>
            </w:tabs>
            <w:ind w:left="72"/>
            <w:rPr>
              <w:rStyle w:val="Seitenzahl"/>
              <w:rFonts w:ascii="Verdana" w:hAnsi="Verdana"/>
              <w:sz w:val="16"/>
            </w:rPr>
          </w:pPr>
          <w:r>
            <w:rPr>
              <w:rStyle w:val="Seitenzahl"/>
              <w:rFonts w:ascii="Verdana" w:hAnsi="Verdana"/>
              <w:sz w:val="16"/>
            </w:rPr>
            <w:t>Mi. geschlossen</w:t>
          </w:r>
        </w:p>
      </w:tc>
      <w:tc>
        <w:tcPr>
          <w:tcW w:w="160" w:type="dxa"/>
        </w:tcPr>
        <w:p w14:paraId="703B1B45" w14:textId="77777777" w:rsidR="00883BC2" w:rsidRDefault="00883BC2" w:rsidP="008628F2">
          <w:pPr>
            <w:tabs>
              <w:tab w:val="right" w:pos="9072"/>
            </w:tabs>
            <w:rPr>
              <w:rStyle w:val="Seitenzahl"/>
              <w:rFonts w:ascii="Verdana" w:hAnsi="Verdana"/>
              <w:sz w:val="16"/>
            </w:rPr>
          </w:pPr>
        </w:p>
      </w:tc>
      <w:tc>
        <w:tcPr>
          <w:tcW w:w="3242" w:type="dxa"/>
        </w:tcPr>
        <w:p w14:paraId="26921B68" w14:textId="77777777" w:rsidR="00883BC2" w:rsidRDefault="00883BC2" w:rsidP="00194E8C">
          <w:pPr>
            <w:tabs>
              <w:tab w:val="right" w:pos="9072"/>
            </w:tabs>
            <w:rPr>
              <w:rStyle w:val="Seitenzahl"/>
              <w:rFonts w:ascii="Verdana" w:hAnsi="Verdana"/>
              <w:sz w:val="16"/>
            </w:rPr>
          </w:pPr>
          <w:r>
            <w:rPr>
              <w:rStyle w:val="Seitenzahl"/>
              <w:rFonts w:ascii="Verdana" w:hAnsi="Verdana"/>
              <w:sz w:val="16"/>
            </w:rPr>
            <w:t>IBAN: DE22 5206 0410 5006 4900 00</w:t>
          </w:r>
        </w:p>
      </w:tc>
    </w:tr>
    <w:tr w:rsidR="00883BC2" w:rsidRPr="00845893" w14:paraId="20B4AB35" w14:textId="77777777">
      <w:tc>
        <w:tcPr>
          <w:tcW w:w="2527" w:type="dxa"/>
        </w:tcPr>
        <w:p w14:paraId="77293BFC" w14:textId="77777777" w:rsidR="00883BC2" w:rsidRDefault="00883BC2" w:rsidP="008628F2">
          <w:pPr>
            <w:pStyle w:val="Fuzeile"/>
            <w:tabs>
              <w:tab w:val="clear" w:pos="4536"/>
              <w:tab w:val="clear" w:pos="9072"/>
              <w:tab w:val="left" w:pos="454"/>
            </w:tabs>
            <w:rPr>
              <w:rStyle w:val="Seitenzahl"/>
              <w:rFonts w:ascii="Verdana" w:hAnsi="Verdana"/>
            </w:rPr>
          </w:pPr>
          <w:r>
            <w:rPr>
              <w:rStyle w:val="Seitenzahl"/>
              <w:rFonts w:ascii="Verdana" w:hAnsi="Verdana"/>
            </w:rPr>
            <w:t>Fax:</w:t>
          </w:r>
          <w:r>
            <w:rPr>
              <w:rStyle w:val="Seitenzahl"/>
              <w:rFonts w:ascii="Verdana" w:hAnsi="Verdana"/>
            </w:rPr>
            <w:tab/>
            <w:t>(040) 20 94 857-26</w:t>
          </w:r>
        </w:p>
      </w:tc>
      <w:tc>
        <w:tcPr>
          <w:tcW w:w="160" w:type="dxa"/>
        </w:tcPr>
        <w:p w14:paraId="03EF28B6" w14:textId="77777777" w:rsidR="00883BC2" w:rsidRDefault="00883BC2" w:rsidP="008628F2">
          <w:pPr>
            <w:tabs>
              <w:tab w:val="right" w:pos="9072"/>
            </w:tabs>
            <w:rPr>
              <w:rStyle w:val="Seitenzahl"/>
              <w:rFonts w:ascii="Verdana" w:hAnsi="Verdana"/>
              <w:sz w:val="16"/>
            </w:rPr>
          </w:pPr>
        </w:p>
      </w:tc>
      <w:tc>
        <w:tcPr>
          <w:tcW w:w="1759" w:type="dxa"/>
        </w:tcPr>
        <w:p w14:paraId="08F992D5" w14:textId="77777777" w:rsidR="00883BC2" w:rsidRDefault="00883BC2" w:rsidP="008628F2">
          <w:pPr>
            <w:tabs>
              <w:tab w:val="right" w:pos="9072"/>
            </w:tabs>
            <w:jc w:val="center"/>
            <w:rPr>
              <w:rStyle w:val="Seitenzahl"/>
              <w:rFonts w:ascii="Verdana" w:hAnsi="Verdana"/>
              <w:sz w:val="16"/>
            </w:rPr>
          </w:pPr>
        </w:p>
      </w:tc>
      <w:tc>
        <w:tcPr>
          <w:tcW w:w="160" w:type="dxa"/>
        </w:tcPr>
        <w:p w14:paraId="69829825" w14:textId="77777777" w:rsidR="00883BC2" w:rsidRDefault="00883BC2" w:rsidP="008628F2">
          <w:pPr>
            <w:tabs>
              <w:tab w:val="right" w:pos="9072"/>
            </w:tabs>
            <w:rPr>
              <w:rStyle w:val="Seitenzahl"/>
              <w:rFonts w:ascii="Verdana" w:hAnsi="Verdana"/>
              <w:sz w:val="16"/>
            </w:rPr>
          </w:pPr>
        </w:p>
      </w:tc>
      <w:tc>
        <w:tcPr>
          <w:tcW w:w="1701" w:type="dxa"/>
        </w:tcPr>
        <w:p w14:paraId="5213A812" w14:textId="77777777" w:rsidR="00883BC2" w:rsidRPr="00845893" w:rsidRDefault="00883BC2" w:rsidP="00194E8C">
          <w:pPr>
            <w:tabs>
              <w:tab w:val="right" w:pos="9072"/>
            </w:tabs>
            <w:ind w:left="72"/>
            <w:rPr>
              <w:rStyle w:val="Seitenzahl"/>
              <w:rFonts w:ascii="Verdana" w:hAnsi="Verdana"/>
              <w:sz w:val="16"/>
              <w:lang w:val="en-US"/>
            </w:rPr>
          </w:pPr>
          <w:r w:rsidRPr="00845893">
            <w:rPr>
              <w:rStyle w:val="Seitenzahl"/>
              <w:rFonts w:ascii="Verdana" w:hAnsi="Verdana"/>
              <w:sz w:val="16"/>
              <w:lang w:val="en-US"/>
            </w:rPr>
            <w:t xml:space="preserve">Do. </w:t>
          </w:r>
          <w:r>
            <w:rPr>
              <w:rStyle w:val="Seitenzahl"/>
              <w:rFonts w:ascii="Verdana" w:hAnsi="Verdana"/>
              <w:sz w:val="16"/>
              <w:lang w:val="en-US"/>
            </w:rPr>
            <w:t xml:space="preserve"> 9 – 12 Uhr</w:t>
          </w:r>
        </w:p>
      </w:tc>
      <w:tc>
        <w:tcPr>
          <w:tcW w:w="160" w:type="dxa"/>
        </w:tcPr>
        <w:p w14:paraId="57239234" w14:textId="77777777" w:rsidR="00883BC2" w:rsidRPr="00845893" w:rsidRDefault="00883BC2" w:rsidP="008628F2">
          <w:pPr>
            <w:tabs>
              <w:tab w:val="right" w:pos="9072"/>
            </w:tabs>
            <w:rPr>
              <w:rStyle w:val="Seitenzahl"/>
              <w:rFonts w:ascii="Verdana" w:hAnsi="Verdana"/>
              <w:sz w:val="16"/>
              <w:lang w:val="en-US"/>
            </w:rPr>
          </w:pPr>
        </w:p>
      </w:tc>
      <w:tc>
        <w:tcPr>
          <w:tcW w:w="3242" w:type="dxa"/>
        </w:tcPr>
        <w:p w14:paraId="0AACC2AA" w14:textId="77777777" w:rsidR="00883BC2" w:rsidRPr="00277AA9" w:rsidRDefault="00883BC2" w:rsidP="00194E8C">
          <w:pPr>
            <w:tabs>
              <w:tab w:val="right" w:pos="9072"/>
            </w:tabs>
            <w:rPr>
              <w:rStyle w:val="Seitenzahl"/>
              <w:rFonts w:ascii="Verdana" w:hAnsi="Verdana"/>
              <w:sz w:val="16"/>
              <w:u w:val="single"/>
              <w:lang w:val="en-US"/>
            </w:rPr>
          </w:pPr>
          <w:r w:rsidRPr="00277AA9">
            <w:rPr>
              <w:rStyle w:val="Seitenzahl"/>
              <w:rFonts w:ascii="Verdana" w:hAnsi="Verdana"/>
              <w:sz w:val="16"/>
              <w:u w:val="single"/>
              <w:lang w:val="en-US"/>
            </w:rPr>
            <w:t>Spendenkonto</w:t>
          </w:r>
        </w:p>
      </w:tc>
    </w:tr>
    <w:tr w:rsidR="00883BC2" w:rsidRPr="00845893" w14:paraId="52CFE54A" w14:textId="77777777">
      <w:trPr>
        <w:cantSplit/>
      </w:trPr>
      <w:tc>
        <w:tcPr>
          <w:tcW w:w="4446" w:type="dxa"/>
          <w:gridSpan w:val="3"/>
        </w:tcPr>
        <w:p w14:paraId="4E18D39D" w14:textId="77777777" w:rsidR="00883BC2" w:rsidRPr="00845893" w:rsidRDefault="00883BC2" w:rsidP="008628F2">
          <w:pPr>
            <w:tabs>
              <w:tab w:val="right" w:pos="9072"/>
            </w:tabs>
            <w:rPr>
              <w:rStyle w:val="Seitenzahl"/>
              <w:rFonts w:ascii="Verdana" w:hAnsi="Verdana"/>
              <w:sz w:val="16"/>
              <w:lang w:val="en-US"/>
            </w:rPr>
          </w:pPr>
          <w:r w:rsidRPr="00845893">
            <w:rPr>
              <w:rStyle w:val="Seitenzahl"/>
              <w:rFonts w:ascii="Verdana" w:hAnsi="Verdana"/>
              <w:sz w:val="16"/>
              <w:lang w:val="en-US"/>
            </w:rPr>
            <w:t>buero@kirchengemeinde-eidelstedt.de</w:t>
          </w:r>
        </w:p>
      </w:tc>
      <w:tc>
        <w:tcPr>
          <w:tcW w:w="160" w:type="dxa"/>
        </w:tcPr>
        <w:p w14:paraId="297B1331" w14:textId="77777777" w:rsidR="00883BC2" w:rsidRPr="00845893" w:rsidRDefault="00883BC2" w:rsidP="008628F2">
          <w:pPr>
            <w:tabs>
              <w:tab w:val="right" w:pos="9072"/>
            </w:tabs>
            <w:rPr>
              <w:rStyle w:val="Seitenzahl"/>
              <w:rFonts w:ascii="Verdana" w:hAnsi="Verdana"/>
              <w:sz w:val="16"/>
              <w:lang w:val="en-US"/>
            </w:rPr>
          </w:pPr>
        </w:p>
      </w:tc>
      <w:tc>
        <w:tcPr>
          <w:tcW w:w="1701" w:type="dxa"/>
        </w:tcPr>
        <w:p w14:paraId="719BFA84" w14:textId="104ED5C4" w:rsidR="00883BC2" w:rsidRPr="00845893" w:rsidRDefault="00883BC2" w:rsidP="00194E8C">
          <w:pPr>
            <w:tabs>
              <w:tab w:val="right" w:pos="9072"/>
            </w:tabs>
            <w:ind w:left="72"/>
            <w:rPr>
              <w:rStyle w:val="Seitenzahl"/>
              <w:rFonts w:ascii="Verdana" w:hAnsi="Verdana"/>
              <w:sz w:val="16"/>
              <w:lang w:val="en-US"/>
            </w:rPr>
          </w:pPr>
          <w:r>
            <w:rPr>
              <w:rStyle w:val="Seitenzahl"/>
              <w:rFonts w:ascii="Verdana" w:hAnsi="Verdana"/>
              <w:sz w:val="16"/>
              <w:lang w:val="en-US"/>
            </w:rPr>
            <w:t xml:space="preserve">Fr.   </w:t>
          </w:r>
          <w:r w:rsidR="0073400E">
            <w:rPr>
              <w:rStyle w:val="Seitenzahl"/>
              <w:rFonts w:ascii="Verdana" w:hAnsi="Verdana"/>
              <w:sz w:val="16"/>
              <w:lang w:val="en-US"/>
            </w:rPr>
            <w:t>geschlossen</w:t>
          </w:r>
        </w:p>
      </w:tc>
      <w:tc>
        <w:tcPr>
          <w:tcW w:w="160" w:type="dxa"/>
        </w:tcPr>
        <w:p w14:paraId="07E6913E" w14:textId="77777777" w:rsidR="00883BC2" w:rsidRPr="00845893" w:rsidRDefault="00883BC2" w:rsidP="008628F2">
          <w:pPr>
            <w:tabs>
              <w:tab w:val="right" w:pos="9072"/>
            </w:tabs>
            <w:rPr>
              <w:rStyle w:val="Seitenzahl"/>
              <w:rFonts w:ascii="Verdana" w:hAnsi="Verdana"/>
              <w:sz w:val="16"/>
              <w:lang w:val="en-US"/>
            </w:rPr>
          </w:pPr>
        </w:p>
      </w:tc>
      <w:tc>
        <w:tcPr>
          <w:tcW w:w="3242" w:type="dxa"/>
        </w:tcPr>
        <w:p w14:paraId="335EB198" w14:textId="77777777" w:rsidR="00883BC2" w:rsidRPr="00845893" w:rsidRDefault="00883BC2" w:rsidP="00194E8C">
          <w:pPr>
            <w:tabs>
              <w:tab w:val="right" w:pos="9072"/>
            </w:tabs>
            <w:rPr>
              <w:rStyle w:val="Seitenzahl"/>
              <w:rFonts w:ascii="Verdana" w:hAnsi="Verdana"/>
              <w:sz w:val="16"/>
              <w:lang w:val="en-US"/>
            </w:rPr>
          </w:pPr>
          <w:r>
            <w:rPr>
              <w:rStyle w:val="Seitenzahl"/>
              <w:rFonts w:ascii="Verdana" w:hAnsi="Verdana"/>
              <w:sz w:val="16"/>
              <w:lang w:val="en-US"/>
            </w:rPr>
            <w:t>IBAN: DE60 5206 0410 0906 4900 18</w:t>
          </w:r>
        </w:p>
      </w:tc>
    </w:tr>
  </w:tbl>
  <w:p w14:paraId="0C9C3641" w14:textId="77777777" w:rsidR="00883BC2" w:rsidRPr="00845893" w:rsidRDefault="00883BC2">
    <w:pPr>
      <w:tabs>
        <w:tab w:val="right" w:pos="9072"/>
      </w:tabs>
      <w:jc w:val="center"/>
      <w:rPr>
        <w:rStyle w:val="Seitenzahl"/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4B1A1" w14:textId="77777777" w:rsidR="002F51E2" w:rsidRDefault="002F51E2">
      <w:r>
        <w:separator/>
      </w:r>
    </w:p>
  </w:footnote>
  <w:footnote w:type="continuationSeparator" w:id="0">
    <w:p w14:paraId="357E015C" w14:textId="77777777" w:rsidR="002F51E2" w:rsidRDefault="002F51E2">
      <w:r>
        <w:continuationSeparator/>
      </w:r>
    </w:p>
  </w:footnote>
  <w:footnote w:type="continuationNotice" w:id="1">
    <w:p w14:paraId="29D367DB" w14:textId="77777777" w:rsidR="002F51E2" w:rsidRDefault="002F51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13330" w14:textId="77777777" w:rsidR="00883BC2" w:rsidRDefault="00883BC2">
    <w:pPr>
      <w:pBdr>
        <w:bottom w:val="single" w:sz="4" w:space="1" w:color="999999"/>
      </w:pBdr>
      <w:tabs>
        <w:tab w:val="right" w:pos="9072"/>
      </w:tabs>
      <w:rPr>
        <w:rFonts w:ascii="Verdana" w:hAnsi="Verdana"/>
        <w:spacing w:val="-4"/>
      </w:rPr>
    </w:pPr>
  </w:p>
  <w:p w14:paraId="57B56AF0" w14:textId="77777777" w:rsidR="00883BC2" w:rsidRDefault="00883BC2">
    <w:pPr>
      <w:pBdr>
        <w:bottom w:val="single" w:sz="4" w:space="1" w:color="999999"/>
      </w:pBdr>
      <w:tabs>
        <w:tab w:val="right" w:pos="9072"/>
      </w:tabs>
      <w:rPr>
        <w:rFonts w:ascii="Verdana" w:hAnsi="Verdana"/>
        <w:spacing w:val="-4"/>
      </w:rPr>
    </w:pPr>
  </w:p>
  <w:p w14:paraId="65D4635C" w14:textId="77777777" w:rsidR="00883BC2" w:rsidRDefault="00883BC2" w:rsidP="00F45789">
    <w:pPr>
      <w:pBdr>
        <w:bottom w:val="single" w:sz="4" w:space="1" w:color="999999"/>
      </w:pBdr>
      <w:tabs>
        <w:tab w:val="right" w:pos="9639"/>
      </w:tabs>
      <w:rPr>
        <w:rStyle w:val="Seitenzahl"/>
        <w:rFonts w:ascii="Verdana" w:hAnsi="Verdana"/>
      </w:rPr>
    </w:pPr>
    <w:r>
      <w:rPr>
        <w:rFonts w:ascii="Verdana" w:hAnsi="Verdana"/>
      </w:rPr>
      <w:t xml:space="preserve">Ev.-Luth. Kirchengemeinde Eidelstedt                                                                     Seite </w:t>
    </w:r>
    <w:r>
      <w:rPr>
        <w:rStyle w:val="Seitenzahl"/>
        <w:rFonts w:ascii="Verdana" w:hAnsi="Verdana"/>
      </w:rPr>
      <w:fldChar w:fldCharType="begin"/>
    </w:r>
    <w:r>
      <w:rPr>
        <w:rStyle w:val="Seitenzahl"/>
        <w:rFonts w:ascii="Verdana" w:hAnsi="Verdana"/>
      </w:rPr>
      <w:instrText xml:space="preserve"> PAGE </w:instrText>
    </w:r>
    <w:r>
      <w:rPr>
        <w:rStyle w:val="Seitenzahl"/>
        <w:rFonts w:ascii="Verdana" w:hAnsi="Verdana"/>
      </w:rPr>
      <w:fldChar w:fldCharType="separate"/>
    </w:r>
    <w:r w:rsidR="009D4DF8">
      <w:rPr>
        <w:rStyle w:val="Seitenzahl"/>
        <w:rFonts w:ascii="Verdana" w:hAnsi="Verdana"/>
        <w:noProof/>
      </w:rPr>
      <w:t>2</w:t>
    </w:r>
    <w:r>
      <w:rPr>
        <w:rStyle w:val="Seitenzahl"/>
        <w:rFonts w:ascii="Verdana" w:hAnsi="Verdana"/>
      </w:rPr>
      <w:fldChar w:fldCharType="end"/>
    </w:r>
  </w:p>
  <w:p w14:paraId="1FF4A906" w14:textId="77777777" w:rsidR="00883BC2" w:rsidRDefault="00883BC2">
    <w:pPr>
      <w:tabs>
        <w:tab w:val="right" w:pos="9072"/>
      </w:tabs>
      <w:rPr>
        <w:rStyle w:val="Seitenzahl"/>
        <w:rFonts w:ascii="Verdana" w:hAnsi="Verdana"/>
      </w:rPr>
    </w:pPr>
  </w:p>
  <w:p w14:paraId="0805148A" w14:textId="77777777" w:rsidR="00883BC2" w:rsidRDefault="00883BC2">
    <w:pPr>
      <w:tabs>
        <w:tab w:val="right" w:pos="9072"/>
      </w:tabs>
      <w:rPr>
        <w:rStyle w:val="Seitenzahl"/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B4EDA" w14:textId="77777777" w:rsidR="00883BC2" w:rsidRDefault="00872009" w:rsidP="00BA40D8">
    <w:pPr>
      <w:pStyle w:val="Kopfzeile"/>
      <w:jc w:val="right"/>
      <w:rPr>
        <w:sz w:val="2"/>
      </w:rPr>
    </w:pPr>
    <w:r>
      <w:rPr>
        <w:noProof/>
        <w:sz w:val="2"/>
      </w:rPr>
      <w:pict w14:anchorId="14DCA5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7.5pt;height:103.5pt">
          <v:imagedata r:id="rId1" o:title="" grayscale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27D2F0F"/>
    <w:multiLevelType w:val="hybridMultilevel"/>
    <w:tmpl w:val="88BAA6C0"/>
    <w:lvl w:ilvl="0" w:tplc="B540D6C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0533F"/>
    <w:multiLevelType w:val="hybridMultilevel"/>
    <w:tmpl w:val="E7984B04"/>
    <w:lvl w:ilvl="0" w:tplc="8280FD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722E0"/>
    <w:multiLevelType w:val="hybridMultilevel"/>
    <w:tmpl w:val="1E645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F08E1"/>
    <w:multiLevelType w:val="hybridMultilevel"/>
    <w:tmpl w:val="269C98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85F39"/>
    <w:multiLevelType w:val="hybridMultilevel"/>
    <w:tmpl w:val="CCFA25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654422">
    <w:abstractNumId w:val="4"/>
  </w:num>
  <w:num w:numId="2" w16cid:durableId="279994624">
    <w:abstractNumId w:val="3"/>
  </w:num>
  <w:num w:numId="3" w16cid:durableId="56636366">
    <w:abstractNumId w:val="5"/>
  </w:num>
  <w:num w:numId="4" w16cid:durableId="310600079">
    <w:abstractNumId w:val="0"/>
  </w:num>
  <w:num w:numId="5" w16cid:durableId="1328629129">
    <w:abstractNumId w:val="1"/>
  </w:num>
  <w:num w:numId="6" w16cid:durableId="489834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61FF"/>
    <w:rsid w:val="00005B19"/>
    <w:rsid w:val="00020FB0"/>
    <w:rsid w:val="00036302"/>
    <w:rsid w:val="000373DA"/>
    <w:rsid w:val="0004043B"/>
    <w:rsid w:val="00041E77"/>
    <w:rsid w:val="00043FBF"/>
    <w:rsid w:val="00046B6A"/>
    <w:rsid w:val="00064A7F"/>
    <w:rsid w:val="00065325"/>
    <w:rsid w:val="000673B6"/>
    <w:rsid w:val="00073312"/>
    <w:rsid w:val="000759D0"/>
    <w:rsid w:val="0008134B"/>
    <w:rsid w:val="0008368C"/>
    <w:rsid w:val="00090FE1"/>
    <w:rsid w:val="00093291"/>
    <w:rsid w:val="00097032"/>
    <w:rsid w:val="000A0EA0"/>
    <w:rsid w:val="000A2F9A"/>
    <w:rsid w:val="000A675E"/>
    <w:rsid w:val="000A78CA"/>
    <w:rsid w:val="000B2B66"/>
    <w:rsid w:val="000B7722"/>
    <w:rsid w:val="000C067B"/>
    <w:rsid w:val="000C3940"/>
    <w:rsid w:val="000C5137"/>
    <w:rsid w:val="000D0DDC"/>
    <w:rsid w:val="000D377B"/>
    <w:rsid w:val="000D3D1E"/>
    <w:rsid w:val="000D491A"/>
    <w:rsid w:val="000D5065"/>
    <w:rsid w:val="000D6BE6"/>
    <w:rsid w:val="000D7F2B"/>
    <w:rsid w:val="000E4BD2"/>
    <w:rsid w:val="000E563E"/>
    <w:rsid w:val="000F03C9"/>
    <w:rsid w:val="000F46BE"/>
    <w:rsid w:val="00101D09"/>
    <w:rsid w:val="00105439"/>
    <w:rsid w:val="00111B99"/>
    <w:rsid w:val="001154BC"/>
    <w:rsid w:val="00115D7F"/>
    <w:rsid w:val="001201F5"/>
    <w:rsid w:val="0012387A"/>
    <w:rsid w:val="00132DA2"/>
    <w:rsid w:val="00135E78"/>
    <w:rsid w:val="00147D78"/>
    <w:rsid w:val="00151102"/>
    <w:rsid w:val="001609F2"/>
    <w:rsid w:val="00163997"/>
    <w:rsid w:val="00167998"/>
    <w:rsid w:val="00183018"/>
    <w:rsid w:val="0018318C"/>
    <w:rsid w:val="001903DF"/>
    <w:rsid w:val="0019157A"/>
    <w:rsid w:val="00194E8C"/>
    <w:rsid w:val="001A2A41"/>
    <w:rsid w:val="001B37CB"/>
    <w:rsid w:val="001B385C"/>
    <w:rsid w:val="001B40A7"/>
    <w:rsid w:val="001B7404"/>
    <w:rsid w:val="001C0189"/>
    <w:rsid w:val="001C08BD"/>
    <w:rsid w:val="001C2A14"/>
    <w:rsid w:val="001C3973"/>
    <w:rsid w:val="001C52A1"/>
    <w:rsid w:val="001C6D4A"/>
    <w:rsid w:val="001D0ED0"/>
    <w:rsid w:val="001D5581"/>
    <w:rsid w:val="001E2E45"/>
    <w:rsid w:val="001E55BE"/>
    <w:rsid w:val="001F5CDA"/>
    <w:rsid w:val="002044C0"/>
    <w:rsid w:val="00221875"/>
    <w:rsid w:val="002260B2"/>
    <w:rsid w:val="002264CC"/>
    <w:rsid w:val="00231948"/>
    <w:rsid w:val="0024126F"/>
    <w:rsid w:val="00250720"/>
    <w:rsid w:val="00261702"/>
    <w:rsid w:val="002630B6"/>
    <w:rsid w:val="00264893"/>
    <w:rsid w:val="00271309"/>
    <w:rsid w:val="0027780D"/>
    <w:rsid w:val="00277AA9"/>
    <w:rsid w:val="00280329"/>
    <w:rsid w:val="00290F6C"/>
    <w:rsid w:val="002930D8"/>
    <w:rsid w:val="0029398B"/>
    <w:rsid w:val="002949DE"/>
    <w:rsid w:val="002A561D"/>
    <w:rsid w:val="002A634D"/>
    <w:rsid w:val="002A68F2"/>
    <w:rsid w:val="002B4961"/>
    <w:rsid w:val="002C36B8"/>
    <w:rsid w:val="002C475F"/>
    <w:rsid w:val="002C7500"/>
    <w:rsid w:val="002D4CFA"/>
    <w:rsid w:val="002D6866"/>
    <w:rsid w:val="002E4018"/>
    <w:rsid w:val="002E40B1"/>
    <w:rsid w:val="002E59DE"/>
    <w:rsid w:val="002F51E2"/>
    <w:rsid w:val="002F5538"/>
    <w:rsid w:val="00311841"/>
    <w:rsid w:val="00316D8F"/>
    <w:rsid w:val="003173F2"/>
    <w:rsid w:val="00321ADF"/>
    <w:rsid w:val="00323AB1"/>
    <w:rsid w:val="00336378"/>
    <w:rsid w:val="00340651"/>
    <w:rsid w:val="003449A5"/>
    <w:rsid w:val="003460A0"/>
    <w:rsid w:val="00370D1F"/>
    <w:rsid w:val="003832CC"/>
    <w:rsid w:val="00390E92"/>
    <w:rsid w:val="003963E4"/>
    <w:rsid w:val="003A3C66"/>
    <w:rsid w:val="003B1008"/>
    <w:rsid w:val="003B6EB8"/>
    <w:rsid w:val="003C1C8A"/>
    <w:rsid w:val="003E00CD"/>
    <w:rsid w:val="003E0B7A"/>
    <w:rsid w:val="003E1E7B"/>
    <w:rsid w:val="003F0596"/>
    <w:rsid w:val="003F3442"/>
    <w:rsid w:val="004037BF"/>
    <w:rsid w:val="00403A37"/>
    <w:rsid w:val="0040700F"/>
    <w:rsid w:val="00412020"/>
    <w:rsid w:val="00414FB5"/>
    <w:rsid w:val="0041574B"/>
    <w:rsid w:val="00416658"/>
    <w:rsid w:val="0041794A"/>
    <w:rsid w:val="004375DB"/>
    <w:rsid w:val="004466F6"/>
    <w:rsid w:val="00450005"/>
    <w:rsid w:val="00452F57"/>
    <w:rsid w:val="00453FE6"/>
    <w:rsid w:val="00462FA5"/>
    <w:rsid w:val="00463F3C"/>
    <w:rsid w:val="00471740"/>
    <w:rsid w:val="00473FB0"/>
    <w:rsid w:val="00477538"/>
    <w:rsid w:val="004810D0"/>
    <w:rsid w:val="004916B4"/>
    <w:rsid w:val="00495824"/>
    <w:rsid w:val="004A0887"/>
    <w:rsid w:val="004B5556"/>
    <w:rsid w:val="004C10B4"/>
    <w:rsid w:val="004C3A26"/>
    <w:rsid w:val="004C5C6D"/>
    <w:rsid w:val="004C7206"/>
    <w:rsid w:val="004D12D1"/>
    <w:rsid w:val="004D46B2"/>
    <w:rsid w:val="004E0357"/>
    <w:rsid w:val="004E0A3C"/>
    <w:rsid w:val="004E0A42"/>
    <w:rsid w:val="004E1653"/>
    <w:rsid w:val="004E5587"/>
    <w:rsid w:val="004E61FF"/>
    <w:rsid w:val="004F0379"/>
    <w:rsid w:val="004F7083"/>
    <w:rsid w:val="004F76E8"/>
    <w:rsid w:val="0050530B"/>
    <w:rsid w:val="00507B20"/>
    <w:rsid w:val="00510898"/>
    <w:rsid w:val="00512BD7"/>
    <w:rsid w:val="00514983"/>
    <w:rsid w:val="00522E81"/>
    <w:rsid w:val="00527E2D"/>
    <w:rsid w:val="00530EB3"/>
    <w:rsid w:val="00534F4F"/>
    <w:rsid w:val="0053705B"/>
    <w:rsid w:val="005374EE"/>
    <w:rsid w:val="00541B15"/>
    <w:rsid w:val="0054291F"/>
    <w:rsid w:val="00546972"/>
    <w:rsid w:val="00562F2C"/>
    <w:rsid w:val="00566B2F"/>
    <w:rsid w:val="00570D04"/>
    <w:rsid w:val="00577016"/>
    <w:rsid w:val="00577F22"/>
    <w:rsid w:val="00583308"/>
    <w:rsid w:val="00584410"/>
    <w:rsid w:val="00585740"/>
    <w:rsid w:val="00586517"/>
    <w:rsid w:val="00594656"/>
    <w:rsid w:val="0059555D"/>
    <w:rsid w:val="005A4D94"/>
    <w:rsid w:val="005A5011"/>
    <w:rsid w:val="005A6FFF"/>
    <w:rsid w:val="005B77F3"/>
    <w:rsid w:val="005C0A59"/>
    <w:rsid w:val="005C57A3"/>
    <w:rsid w:val="005D019F"/>
    <w:rsid w:val="005D0F7D"/>
    <w:rsid w:val="005D227F"/>
    <w:rsid w:val="005D315F"/>
    <w:rsid w:val="005D509F"/>
    <w:rsid w:val="005D6966"/>
    <w:rsid w:val="005D7428"/>
    <w:rsid w:val="005E0283"/>
    <w:rsid w:val="005E182B"/>
    <w:rsid w:val="005E5D9B"/>
    <w:rsid w:val="005E795B"/>
    <w:rsid w:val="005F24DD"/>
    <w:rsid w:val="005F3810"/>
    <w:rsid w:val="005F6422"/>
    <w:rsid w:val="005F7C7F"/>
    <w:rsid w:val="006105C6"/>
    <w:rsid w:val="0061136D"/>
    <w:rsid w:val="00613B29"/>
    <w:rsid w:val="00614DB0"/>
    <w:rsid w:val="00622A84"/>
    <w:rsid w:val="00624FF2"/>
    <w:rsid w:val="00647AE6"/>
    <w:rsid w:val="006574F9"/>
    <w:rsid w:val="00681C53"/>
    <w:rsid w:val="00683EC0"/>
    <w:rsid w:val="00684770"/>
    <w:rsid w:val="00686002"/>
    <w:rsid w:val="0069359A"/>
    <w:rsid w:val="00694A36"/>
    <w:rsid w:val="006A1018"/>
    <w:rsid w:val="006A2DC0"/>
    <w:rsid w:val="006A3F1D"/>
    <w:rsid w:val="006A432A"/>
    <w:rsid w:val="006A570F"/>
    <w:rsid w:val="006B29AE"/>
    <w:rsid w:val="006B6B15"/>
    <w:rsid w:val="006D087F"/>
    <w:rsid w:val="006D14B3"/>
    <w:rsid w:val="006D5353"/>
    <w:rsid w:val="006D5861"/>
    <w:rsid w:val="006D721E"/>
    <w:rsid w:val="006E06EA"/>
    <w:rsid w:val="006E6625"/>
    <w:rsid w:val="006F2E63"/>
    <w:rsid w:val="006F387B"/>
    <w:rsid w:val="00702122"/>
    <w:rsid w:val="00717C77"/>
    <w:rsid w:val="007335F2"/>
    <w:rsid w:val="0073400E"/>
    <w:rsid w:val="00745AC1"/>
    <w:rsid w:val="00751A19"/>
    <w:rsid w:val="00754866"/>
    <w:rsid w:val="007620EE"/>
    <w:rsid w:val="007729EF"/>
    <w:rsid w:val="00775031"/>
    <w:rsid w:val="0077503B"/>
    <w:rsid w:val="007873AD"/>
    <w:rsid w:val="00790189"/>
    <w:rsid w:val="007901A9"/>
    <w:rsid w:val="007B0099"/>
    <w:rsid w:val="007B0210"/>
    <w:rsid w:val="007B15D7"/>
    <w:rsid w:val="007C3C6C"/>
    <w:rsid w:val="007C7530"/>
    <w:rsid w:val="007D3618"/>
    <w:rsid w:val="007D4980"/>
    <w:rsid w:val="007D7AAA"/>
    <w:rsid w:val="007E3FB6"/>
    <w:rsid w:val="007F7C75"/>
    <w:rsid w:val="00813FAE"/>
    <w:rsid w:val="00814903"/>
    <w:rsid w:val="0081538F"/>
    <w:rsid w:val="00820B5E"/>
    <w:rsid w:val="00836B55"/>
    <w:rsid w:val="00837E82"/>
    <w:rsid w:val="00840E51"/>
    <w:rsid w:val="008410B2"/>
    <w:rsid w:val="008439B7"/>
    <w:rsid w:val="00845893"/>
    <w:rsid w:val="008572A1"/>
    <w:rsid w:val="008604EB"/>
    <w:rsid w:val="008628F2"/>
    <w:rsid w:val="00866DBA"/>
    <w:rsid w:val="00872009"/>
    <w:rsid w:val="0087288B"/>
    <w:rsid w:val="00883BC2"/>
    <w:rsid w:val="00886449"/>
    <w:rsid w:val="0088706D"/>
    <w:rsid w:val="008920CF"/>
    <w:rsid w:val="008A2141"/>
    <w:rsid w:val="008A454F"/>
    <w:rsid w:val="008B7B50"/>
    <w:rsid w:val="008D2B4E"/>
    <w:rsid w:val="008D4D9C"/>
    <w:rsid w:val="008E3C12"/>
    <w:rsid w:val="008E5474"/>
    <w:rsid w:val="008E59F9"/>
    <w:rsid w:val="008E7EDB"/>
    <w:rsid w:val="008F35D6"/>
    <w:rsid w:val="008F44D3"/>
    <w:rsid w:val="008F4B30"/>
    <w:rsid w:val="008F7239"/>
    <w:rsid w:val="00913CBD"/>
    <w:rsid w:val="00915047"/>
    <w:rsid w:val="00926DD4"/>
    <w:rsid w:val="00930971"/>
    <w:rsid w:val="0093464D"/>
    <w:rsid w:val="0094520F"/>
    <w:rsid w:val="00945688"/>
    <w:rsid w:val="00950E80"/>
    <w:rsid w:val="0095477B"/>
    <w:rsid w:val="00954994"/>
    <w:rsid w:val="0095561A"/>
    <w:rsid w:val="009639B7"/>
    <w:rsid w:val="00970D8B"/>
    <w:rsid w:val="009933CB"/>
    <w:rsid w:val="009948FE"/>
    <w:rsid w:val="00996B65"/>
    <w:rsid w:val="009A7C05"/>
    <w:rsid w:val="009B6035"/>
    <w:rsid w:val="009D4DF8"/>
    <w:rsid w:val="009E6701"/>
    <w:rsid w:val="009F1AF0"/>
    <w:rsid w:val="009F2ED5"/>
    <w:rsid w:val="009F3F06"/>
    <w:rsid w:val="009F7B13"/>
    <w:rsid w:val="00A0007B"/>
    <w:rsid w:val="00A02F42"/>
    <w:rsid w:val="00A0317F"/>
    <w:rsid w:val="00A1797D"/>
    <w:rsid w:val="00A23450"/>
    <w:rsid w:val="00A272B5"/>
    <w:rsid w:val="00A30E19"/>
    <w:rsid w:val="00A32DB5"/>
    <w:rsid w:val="00A33C93"/>
    <w:rsid w:val="00A4207A"/>
    <w:rsid w:val="00A46E6D"/>
    <w:rsid w:val="00A51658"/>
    <w:rsid w:val="00A53F61"/>
    <w:rsid w:val="00A55390"/>
    <w:rsid w:val="00A577BD"/>
    <w:rsid w:val="00A64007"/>
    <w:rsid w:val="00A64446"/>
    <w:rsid w:val="00A6496F"/>
    <w:rsid w:val="00A64D8B"/>
    <w:rsid w:val="00A73C22"/>
    <w:rsid w:val="00A768F2"/>
    <w:rsid w:val="00A83117"/>
    <w:rsid w:val="00A838AD"/>
    <w:rsid w:val="00A85F1A"/>
    <w:rsid w:val="00A93970"/>
    <w:rsid w:val="00AA1015"/>
    <w:rsid w:val="00AA1933"/>
    <w:rsid w:val="00AB28B7"/>
    <w:rsid w:val="00AB2E81"/>
    <w:rsid w:val="00AB5EAF"/>
    <w:rsid w:val="00AC25EE"/>
    <w:rsid w:val="00AC5863"/>
    <w:rsid w:val="00AC6A94"/>
    <w:rsid w:val="00AD38E4"/>
    <w:rsid w:val="00AD433B"/>
    <w:rsid w:val="00AE16AA"/>
    <w:rsid w:val="00AE32E6"/>
    <w:rsid w:val="00AF1367"/>
    <w:rsid w:val="00AF1599"/>
    <w:rsid w:val="00AF4F57"/>
    <w:rsid w:val="00AF5E9B"/>
    <w:rsid w:val="00B045BB"/>
    <w:rsid w:val="00B07E10"/>
    <w:rsid w:val="00B07EB4"/>
    <w:rsid w:val="00B118CA"/>
    <w:rsid w:val="00B21DAA"/>
    <w:rsid w:val="00B244FF"/>
    <w:rsid w:val="00B268B1"/>
    <w:rsid w:val="00B302F2"/>
    <w:rsid w:val="00B33815"/>
    <w:rsid w:val="00B33C53"/>
    <w:rsid w:val="00B438B7"/>
    <w:rsid w:val="00B47227"/>
    <w:rsid w:val="00B72B53"/>
    <w:rsid w:val="00B748C5"/>
    <w:rsid w:val="00B75AD2"/>
    <w:rsid w:val="00B97FD9"/>
    <w:rsid w:val="00BA40D8"/>
    <w:rsid w:val="00BB1361"/>
    <w:rsid w:val="00BB4677"/>
    <w:rsid w:val="00BB6FF7"/>
    <w:rsid w:val="00BB7BF5"/>
    <w:rsid w:val="00BC3EDD"/>
    <w:rsid w:val="00BC6A57"/>
    <w:rsid w:val="00BC779A"/>
    <w:rsid w:val="00BD057C"/>
    <w:rsid w:val="00BD0DF3"/>
    <w:rsid w:val="00BD1E1A"/>
    <w:rsid w:val="00BD7BD6"/>
    <w:rsid w:val="00BD7C22"/>
    <w:rsid w:val="00BE11F3"/>
    <w:rsid w:val="00BE294F"/>
    <w:rsid w:val="00BE5B3F"/>
    <w:rsid w:val="00BE7AC2"/>
    <w:rsid w:val="00BF2F8D"/>
    <w:rsid w:val="00BF7137"/>
    <w:rsid w:val="00C05306"/>
    <w:rsid w:val="00C070E0"/>
    <w:rsid w:val="00C16987"/>
    <w:rsid w:val="00C21F1A"/>
    <w:rsid w:val="00C22225"/>
    <w:rsid w:val="00C40DD8"/>
    <w:rsid w:val="00C56DDF"/>
    <w:rsid w:val="00C61500"/>
    <w:rsid w:val="00C65087"/>
    <w:rsid w:val="00C662E5"/>
    <w:rsid w:val="00C669E7"/>
    <w:rsid w:val="00C73D9F"/>
    <w:rsid w:val="00C7493B"/>
    <w:rsid w:val="00C82B46"/>
    <w:rsid w:val="00C854EF"/>
    <w:rsid w:val="00C870E7"/>
    <w:rsid w:val="00C87E74"/>
    <w:rsid w:val="00C930D8"/>
    <w:rsid w:val="00CA78DA"/>
    <w:rsid w:val="00CB42B1"/>
    <w:rsid w:val="00CB6E9F"/>
    <w:rsid w:val="00CC2F59"/>
    <w:rsid w:val="00CC474E"/>
    <w:rsid w:val="00CC5574"/>
    <w:rsid w:val="00CD26F1"/>
    <w:rsid w:val="00CD5141"/>
    <w:rsid w:val="00CD553F"/>
    <w:rsid w:val="00CE5078"/>
    <w:rsid w:val="00CE6E57"/>
    <w:rsid w:val="00CF2354"/>
    <w:rsid w:val="00CF3C8F"/>
    <w:rsid w:val="00D029CE"/>
    <w:rsid w:val="00D0442C"/>
    <w:rsid w:val="00D25FF6"/>
    <w:rsid w:val="00D272E1"/>
    <w:rsid w:val="00D32AC7"/>
    <w:rsid w:val="00D375D7"/>
    <w:rsid w:val="00D400A9"/>
    <w:rsid w:val="00D44A70"/>
    <w:rsid w:val="00D45D3F"/>
    <w:rsid w:val="00D45D57"/>
    <w:rsid w:val="00D6365E"/>
    <w:rsid w:val="00D65846"/>
    <w:rsid w:val="00D66AEF"/>
    <w:rsid w:val="00D755E3"/>
    <w:rsid w:val="00D76A99"/>
    <w:rsid w:val="00D80385"/>
    <w:rsid w:val="00D8734D"/>
    <w:rsid w:val="00DB0B64"/>
    <w:rsid w:val="00DB1565"/>
    <w:rsid w:val="00DB2B40"/>
    <w:rsid w:val="00DC03CE"/>
    <w:rsid w:val="00DC7DC4"/>
    <w:rsid w:val="00DD335B"/>
    <w:rsid w:val="00DD3734"/>
    <w:rsid w:val="00DD4678"/>
    <w:rsid w:val="00DD4AD2"/>
    <w:rsid w:val="00DD62F0"/>
    <w:rsid w:val="00DD7063"/>
    <w:rsid w:val="00DE04C1"/>
    <w:rsid w:val="00DE1A99"/>
    <w:rsid w:val="00DE78A5"/>
    <w:rsid w:val="00E031CD"/>
    <w:rsid w:val="00E0721C"/>
    <w:rsid w:val="00E105A4"/>
    <w:rsid w:val="00E11C4F"/>
    <w:rsid w:val="00E12902"/>
    <w:rsid w:val="00E13F9D"/>
    <w:rsid w:val="00E21740"/>
    <w:rsid w:val="00E23C69"/>
    <w:rsid w:val="00E23CC8"/>
    <w:rsid w:val="00E27326"/>
    <w:rsid w:val="00E33BCB"/>
    <w:rsid w:val="00E36C8E"/>
    <w:rsid w:val="00E4390C"/>
    <w:rsid w:val="00E43E72"/>
    <w:rsid w:val="00E521D9"/>
    <w:rsid w:val="00E557A7"/>
    <w:rsid w:val="00E56635"/>
    <w:rsid w:val="00E57F6F"/>
    <w:rsid w:val="00E619BD"/>
    <w:rsid w:val="00E7157F"/>
    <w:rsid w:val="00E72469"/>
    <w:rsid w:val="00E7759B"/>
    <w:rsid w:val="00E77FE2"/>
    <w:rsid w:val="00E8500F"/>
    <w:rsid w:val="00E91805"/>
    <w:rsid w:val="00E91D65"/>
    <w:rsid w:val="00E92E3A"/>
    <w:rsid w:val="00E94F38"/>
    <w:rsid w:val="00E97000"/>
    <w:rsid w:val="00EB3BC7"/>
    <w:rsid w:val="00EC332C"/>
    <w:rsid w:val="00ED0C10"/>
    <w:rsid w:val="00ED4FAC"/>
    <w:rsid w:val="00ED5040"/>
    <w:rsid w:val="00ED7811"/>
    <w:rsid w:val="00EE03C4"/>
    <w:rsid w:val="00F00084"/>
    <w:rsid w:val="00F07AB6"/>
    <w:rsid w:val="00F10298"/>
    <w:rsid w:val="00F11A60"/>
    <w:rsid w:val="00F15093"/>
    <w:rsid w:val="00F17A7C"/>
    <w:rsid w:val="00F262B4"/>
    <w:rsid w:val="00F31221"/>
    <w:rsid w:val="00F34005"/>
    <w:rsid w:val="00F423F2"/>
    <w:rsid w:val="00F43238"/>
    <w:rsid w:val="00F45789"/>
    <w:rsid w:val="00F464A3"/>
    <w:rsid w:val="00F5401F"/>
    <w:rsid w:val="00F7349F"/>
    <w:rsid w:val="00F762BB"/>
    <w:rsid w:val="00F82873"/>
    <w:rsid w:val="00F848E8"/>
    <w:rsid w:val="00F849E7"/>
    <w:rsid w:val="00F91D21"/>
    <w:rsid w:val="00FA3DD5"/>
    <w:rsid w:val="00FA6FAC"/>
    <w:rsid w:val="00FB0199"/>
    <w:rsid w:val="00FC5883"/>
    <w:rsid w:val="00FC6611"/>
    <w:rsid w:val="00FD11FF"/>
    <w:rsid w:val="00FD50A9"/>
    <w:rsid w:val="00FD75D3"/>
    <w:rsid w:val="00FD7EE7"/>
    <w:rsid w:val="00FE0071"/>
    <w:rsid w:val="00FE0C61"/>
    <w:rsid w:val="00FE3DC7"/>
    <w:rsid w:val="00FE4579"/>
    <w:rsid w:val="00FE4BB1"/>
    <w:rsid w:val="00FE7066"/>
    <w:rsid w:val="00FE75B3"/>
    <w:rsid w:val="497B7AC0"/>
    <w:rsid w:val="5F172D44"/>
    <w:rsid w:val="62E7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23C8D7"/>
  <w15:chartTrackingRefBased/>
  <w15:docId w15:val="{7423B3C5-3162-428D-96E2-A8502D38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9072"/>
      </w:tabs>
      <w:outlineLvl w:val="0"/>
    </w:pPr>
    <w:rPr>
      <w:sz w:val="16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214"/>
      </w:tabs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pPr>
      <w:keepNext/>
      <w:tabs>
        <w:tab w:val="right" w:pos="9072"/>
      </w:tabs>
      <w:ind w:left="142"/>
      <w:outlineLvl w:val="2"/>
    </w:pPr>
    <w:rPr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tabs>
        <w:tab w:val="right" w:pos="9072"/>
      </w:tabs>
      <w:ind w:left="170"/>
      <w:outlineLvl w:val="3"/>
    </w:pPr>
    <w:rPr>
      <w:b/>
      <w:bCs/>
      <w:sz w:val="16"/>
    </w:rPr>
  </w:style>
  <w:style w:type="paragraph" w:styleId="berschrift5">
    <w:name w:val="heading 5"/>
    <w:basedOn w:val="Standard"/>
    <w:next w:val="Standard"/>
    <w:qFormat/>
    <w:pPr>
      <w:keepNext/>
      <w:tabs>
        <w:tab w:val="right" w:pos="9072"/>
      </w:tabs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1B7404"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link w:val="Textkrper3Zchn"/>
    <w:rsid w:val="00C21F1A"/>
    <w:pPr>
      <w:overflowPunct/>
      <w:autoSpaceDE/>
      <w:autoSpaceDN/>
      <w:adjustRightInd/>
      <w:spacing w:line="276" w:lineRule="auto"/>
      <w:jc w:val="both"/>
      <w:textAlignment w:val="auto"/>
    </w:pPr>
    <w:rPr>
      <w:rFonts w:ascii="Trebuchet MS" w:hAnsi="Trebuchet MS"/>
      <w:sz w:val="21"/>
      <w:lang w:val="x-none" w:eastAsia="x-none"/>
    </w:rPr>
  </w:style>
  <w:style w:type="character" w:customStyle="1" w:styleId="Textkrper3Zchn">
    <w:name w:val="Textkörper 3 Zchn"/>
    <w:link w:val="Textkrper3"/>
    <w:rsid w:val="00C21F1A"/>
    <w:rPr>
      <w:rFonts w:ascii="Trebuchet MS" w:hAnsi="Trebuchet MS"/>
      <w:sz w:val="21"/>
    </w:rPr>
  </w:style>
  <w:style w:type="paragraph" w:styleId="Titel">
    <w:name w:val="Title"/>
    <w:basedOn w:val="Standard"/>
    <w:next w:val="Standard"/>
    <w:link w:val="TitelZchn"/>
    <w:qFormat/>
    <w:rsid w:val="00DD62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elZchn">
    <w:name w:val="Titel Zchn"/>
    <w:link w:val="Titel"/>
    <w:rsid w:val="00DD62F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Kommentarzeichen">
    <w:name w:val="annotation reference"/>
    <w:rsid w:val="00E57F6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57F6F"/>
    <w:rPr>
      <w:lang w:val="x-none" w:eastAsia="x-none"/>
    </w:rPr>
  </w:style>
  <w:style w:type="character" w:customStyle="1" w:styleId="KommentartextZchn">
    <w:name w:val="Kommentartext Zchn"/>
    <w:link w:val="Kommentartext"/>
    <w:rsid w:val="00E57F6F"/>
    <w:rPr>
      <w:rFonts w:ascii="Arial" w:hAnsi="Arial"/>
      <w:lang w:bidi="ar-SA"/>
    </w:rPr>
  </w:style>
  <w:style w:type="paragraph" w:styleId="Kommentarthema">
    <w:name w:val="annotation subject"/>
    <w:basedOn w:val="Kommentartext"/>
    <w:next w:val="Kommentartext"/>
    <w:link w:val="KommentarthemaZchn"/>
    <w:rsid w:val="00E57F6F"/>
    <w:rPr>
      <w:b/>
      <w:bCs/>
    </w:rPr>
  </w:style>
  <w:style w:type="character" w:customStyle="1" w:styleId="KommentarthemaZchn">
    <w:name w:val="Kommentarthema Zchn"/>
    <w:link w:val="Kommentarthema"/>
    <w:rsid w:val="00E57F6F"/>
    <w:rPr>
      <w:rFonts w:ascii="Arial" w:hAnsi="Arial"/>
      <w:b/>
      <w:bCs/>
      <w:lang w:bidi="ar-SA"/>
    </w:rPr>
  </w:style>
  <w:style w:type="paragraph" w:customStyle="1" w:styleId="Textkrper31">
    <w:name w:val="Textkörper 31"/>
    <w:basedOn w:val="Standard"/>
    <w:rsid w:val="000F03C9"/>
    <w:pPr>
      <w:overflowPunct/>
      <w:autoSpaceDE/>
      <w:autoSpaceDN/>
      <w:adjustRightInd/>
      <w:spacing w:line="276" w:lineRule="auto"/>
      <w:jc w:val="both"/>
      <w:textAlignment w:val="auto"/>
    </w:pPr>
    <w:rPr>
      <w:rFonts w:ascii="Trebuchet MS" w:hAnsi="Trebuchet MS" w:cs="Trebuchet MS"/>
      <w:sz w:val="21"/>
      <w:lang w:val="x-none" w:eastAsia="zh-CN"/>
    </w:rPr>
  </w:style>
  <w:style w:type="character" w:styleId="NichtaufgelsteErwhnung">
    <w:name w:val="Unresolved Mention"/>
    <w:uiPriority w:val="99"/>
    <w:semiHidden/>
    <w:unhideWhenUsed/>
    <w:rsid w:val="00970D8B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A03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0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RIEDHOF\VORLAGEN\Brief_HZ_2016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99c093-74d8-448a-abc4-07f80e0002c1"/>
    <lcf76f155ced4ddcb4097134ff3c332f xmlns="35b05e94-a710-40c3-81bf-e59ed6999d5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2DA45FDF64924481F1DD4C3599591E" ma:contentTypeVersion="13" ma:contentTypeDescription="Ein neues Dokument erstellen." ma:contentTypeScope="" ma:versionID="e7baabe81171f30f8fce63720c12dee1">
  <xsd:schema xmlns:xsd="http://www.w3.org/2001/XMLSchema" xmlns:xs="http://www.w3.org/2001/XMLSchema" xmlns:p="http://schemas.microsoft.com/office/2006/metadata/properties" xmlns:ns2="35b05e94-a710-40c3-81bf-e59ed6999d53" xmlns:ns3="cd99c093-74d8-448a-abc4-07f80e0002c1" targetNamespace="http://schemas.microsoft.com/office/2006/metadata/properties" ma:root="true" ma:fieldsID="0ff614c27055c5258c150accf49a4b2a" ns2:_="" ns3:_="">
    <xsd:import namespace="35b05e94-a710-40c3-81bf-e59ed6999d53"/>
    <xsd:import namespace="cd99c093-74d8-448a-abc4-07f80e000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05e94-a710-40c3-81bf-e59ed6999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b6f2a28b-110e-4e5f-8cea-9a32e270b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9c093-74d8-448a-abc4-07f80e000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8d4e76-ff7b-485f-813d-7dc6dc32aaab}" ma:internalName="TaxCatchAll" ma:showField="CatchAllData" ma:web="cd99c093-74d8-448a-abc4-07f80e000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29496A-4596-4A5E-9E8B-2BBDA185C2E7}">
  <ds:schemaRefs>
    <ds:schemaRef ds:uri="http://schemas.microsoft.com/office/2006/metadata/properties"/>
    <ds:schemaRef ds:uri="http://schemas.microsoft.com/office/infopath/2007/PartnerControls"/>
    <ds:schemaRef ds:uri="cd99c093-74d8-448a-abc4-07f80e0002c1"/>
    <ds:schemaRef ds:uri="35b05e94-a710-40c3-81bf-e59ed6999d53"/>
  </ds:schemaRefs>
</ds:datastoreItem>
</file>

<file path=customXml/itemProps2.xml><?xml version="1.0" encoding="utf-8"?>
<ds:datastoreItem xmlns:ds="http://schemas.openxmlformats.org/officeDocument/2006/customXml" ds:itemID="{3B9C1271-0668-4989-83CF-1816CE026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7A3B2-F518-4388-8185-56AFC7A4C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05e94-a710-40c3-81bf-e59ed6999d53"/>
    <ds:schemaRef ds:uri="cd99c093-74d8-448a-abc4-07f80e000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Brief_HZ_2016</Template>
  <TotalTime>0</TotalTime>
  <Pages>2</Pages>
  <Words>141</Words>
  <Characters>895</Characters>
  <Application>Microsoft Office Word</Application>
  <DocSecurity>0</DocSecurity>
  <Lines>7</Lines>
  <Paragraphs>2</Paragraphs>
  <ScaleCrop>false</ScaleCrop>
  <Company>- Rechenzentrum WSNR2 -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Friedhofsverwaltung, Eidelstedter Dorfstr</dc:title>
  <dc:subject/>
  <dc:creator>Heike Zacharias</dc:creator>
  <cp:keywords/>
  <cp:lastModifiedBy>Jakob Pape</cp:lastModifiedBy>
  <cp:revision>4</cp:revision>
  <cp:lastPrinted>2024-10-31T15:30:00Z</cp:lastPrinted>
  <dcterms:created xsi:type="dcterms:W3CDTF">2025-01-25T13:42:00Z</dcterms:created>
  <dcterms:modified xsi:type="dcterms:W3CDTF">2025-01-27T11:47:00Z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0x0101005F2DA45FDF64924481F1DD4C3599591E</vt:lpwstr>
  </property>
</Properties>
</file>